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43E9" w14:textId="708B020C" w:rsidR="002F73F3" w:rsidRPr="002F73F3" w:rsidRDefault="002F73F3" w:rsidP="002F73F3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2F73F3">
        <w:rPr>
          <w:rFonts w:ascii="David" w:hAnsi="David" w:cs="David"/>
          <w:b/>
          <w:bCs/>
          <w:sz w:val="28"/>
          <w:szCs w:val="28"/>
          <w:rtl/>
        </w:rPr>
        <w:t>המועצה המקומית מג'ד אל כרום (טל: 04-9883750)</w:t>
      </w:r>
    </w:p>
    <w:p w14:paraId="5BA620F4" w14:textId="34C174D5" w:rsidR="002F73F3" w:rsidRPr="002F73F3" w:rsidRDefault="002F73F3" w:rsidP="002F73F3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F73F3">
        <w:rPr>
          <w:rFonts w:ascii="David" w:hAnsi="David" w:cs="David" w:hint="cs"/>
          <w:b/>
          <w:bCs/>
          <w:sz w:val="28"/>
          <w:szCs w:val="28"/>
          <w:u w:val="single"/>
          <w:rtl/>
        </w:rPr>
        <w:t>משרה</w:t>
      </w:r>
      <w:r w:rsidRPr="002F73F3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2F73F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פנויה </w:t>
      </w:r>
      <w:r w:rsidRPr="002F73F3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מס' </w:t>
      </w:r>
      <w:r w:rsidR="00063809">
        <w:rPr>
          <w:rFonts w:ascii="David" w:hAnsi="David" w:cs="David" w:hint="cs"/>
          <w:b/>
          <w:bCs/>
          <w:sz w:val="28"/>
          <w:szCs w:val="28"/>
          <w:u w:val="single"/>
          <w:rtl/>
        </w:rPr>
        <w:t>1</w:t>
      </w:r>
      <w:r w:rsidRPr="002F73F3">
        <w:rPr>
          <w:rFonts w:ascii="David" w:hAnsi="David" w:cs="David" w:hint="cs"/>
          <w:b/>
          <w:bCs/>
          <w:sz w:val="28"/>
          <w:szCs w:val="28"/>
          <w:u w:val="single"/>
          <w:rtl/>
        </w:rPr>
        <w:t>/2022</w:t>
      </w:r>
      <w:r w:rsidRPr="002F73F3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– לתפקיד מזכיר משרד ברשות מקומית</w:t>
      </w:r>
      <w:r w:rsidRPr="002F73F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(ספרייה ציבורית)</w:t>
      </w:r>
      <w:r w:rsidRPr="002F73F3">
        <w:rPr>
          <w:rFonts w:ascii="David" w:hAnsi="David" w:cs="David"/>
          <w:b/>
          <w:bCs/>
          <w:sz w:val="28"/>
          <w:szCs w:val="28"/>
          <w:u w:val="single"/>
          <w:rtl/>
        </w:rPr>
        <w:t>-</w:t>
      </w:r>
    </w:p>
    <w:p w14:paraId="0F4B0C48" w14:textId="289C1F46" w:rsidR="002F73F3" w:rsidRPr="002F73F3" w:rsidRDefault="002F73F3" w:rsidP="002F73F3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F73F3">
        <w:rPr>
          <w:rFonts w:ascii="David" w:hAnsi="David" w:cs="David"/>
          <w:b/>
          <w:bCs/>
          <w:sz w:val="28"/>
          <w:szCs w:val="28"/>
          <w:u w:val="single"/>
          <w:rtl/>
        </w:rPr>
        <w:t>המשרה מיועדת לאנשים עם מוגבלות</w:t>
      </w:r>
    </w:p>
    <w:p w14:paraId="08689C12" w14:textId="77777777" w:rsidR="002F73F3" w:rsidRPr="00BA5ABF" w:rsidRDefault="002F73F3" w:rsidP="002F73F3">
      <w:pPr>
        <w:jc w:val="center"/>
        <w:rPr>
          <w:rFonts w:ascii="David" w:hAnsi="David" w:cs="David"/>
          <w:b/>
          <w:bCs/>
          <w:u w:val="single"/>
          <w:rtl/>
        </w:rPr>
      </w:pPr>
    </w:p>
    <w:tbl>
      <w:tblPr>
        <w:tblStyle w:val="a6"/>
        <w:bidiVisual/>
        <w:tblW w:w="9416" w:type="dxa"/>
        <w:tblLook w:val="04A0" w:firstRow="1" w:lastRow="0" w:firstColumn="1" w:lastColumn="0" w:noHBand="0" w:noVBand="1"/>
      </w:tblPr>
      <w:tblGrid>
        <w:gridCol w:w="1490"/>
        <w:gridCol w:w="7926"/>
      </w:tblGrid>
      <w:tr w:rsidR="002F73F3" w:rsidRPr="00BA5ABF" w14:paraId="795D0CDE" w14:textId="77777777" w:rsidTr="00A7336F">
        <w:trPr>
          <w:trHeight w:val="37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DF40" w14:textId="77777777" w:rsidR="002F73F3" w:rsidRPr="00BA5ABF" w:rsidRDefault="002F73F3" w:rsidP="001A44B0">
            <w:pPr>
              <w:rPr>
                <w:rFonts w:ascii="David" w:hAnsi="David" w:cs="David"/>
                <w:b/>
                <w:bCs/>
              </w:rPr>
            </w:pPr>
            <w:r w:rsidRPr="00BA5ABF">
              <w:rPr>
                <w:rFonts w:ascii="David" w:hAnsi="David" w:cs="David"/>
                <w:b/>
                <w:bCs/>
                <w:rtl/>
              </w:rPr>
              <w:t>היחידה: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83D3" w14:textId="77777777" w:rsidR="002F73F3" w:rsidRPr="00BA5ABF" w:rsidRDefault="002F73F3" w:rsidP="001A44B0">
            <w:pPr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ספרייה ציבורית</w:t>
            </w:r>
            <w:r w:rsidRPr="00BA5ABF">
              <w:rPr>
                <w:rFonts w:ascii="David" w:hAnsi="David" w:cs="David"/>
                <w:rtl/>
              </w:rPr>
              <w:t xml:space="preserve">  </w:t>
            </w:r>
          </w:p>
        </w:tc>
      </w:tr>
      <w:tr w:rsidR="002F73F3" w:rsidRPr="00BA5ABF" w14:paraId="2286E1D7" w14:textId="77777777" w:rsidTr="00A7336F">
        <w:trPr>
          <w:trHeight w:val="42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8AFA" w14:textId="77777777" w:rsidR="002F73F3" w:rsidRPr="00BA5ABF" w:rsidRDefault="002F73F3" w:rsidP="001A44B0">
            <w:pPr>
              <w:rPr>
                <w:rFonts w:ascii="David" w:hAnsi="David" w:cs="David"/>
                <w:b/>
                <w:bCs/>
              </w:rPr>
            </w:pPr>
            <w:r w:rsidRPr="00BA5ABF">
              <w:rPr>
                <w:rFonts w:ascii="David" w:hAnsi="David" w:cs="David"/>
                <w:b/>
                <w:bCs/>
                <w:rtl/>
              </w:rPr>
              <w:t xml:space="preserve">היקף </w:t>
            </w:r>
            <w:r>
              <w:rPr>
                <w:rFonts w:ascii="David" w:hAnsi="David" w:cs="David" w:hint="cs"/>
                <w:b/>
                <w:bCs/>
                <w:rtl/>
              </w:rPr>
              <w:t>משרה 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42B5" w14:textId="77777777" w:rsidR="002F73F3" w:rsidRPr="00BA5ABF" w:rsidRDefault="002F73F3" w:rsidP="001A44B0">
            <w:pPr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שתי משרות בהיקף של 25% כל משרה </w:t>
            </w:r>
          </w:p>
        </w:tc>
      </w:tr>
      <w:tr w:rsidR="002F73F3" w:rsidRPr="00BA5ABF" w14:paraId="083179F3" w14:textId="77777777" w:rsidTr="001A44B0">
        <w:trPr>
          <w:trHeight w:val="59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B58C" w14:textId="77777777" w:rsidR="002F73F3" w:rsidRPr="00BA5ABF" w:rsidRDefault="002F73F3" w:rsidP="001A44B0">
            <w:pPr>
              <w:rPr>
                <w:rFonts w:ascii="David" w:hAnsi="David" w:cs="David"/>
                <w:b/>
                <w:bCs/>
              </w:rPr>
            </w:pPr>
            <w:r w:rsidRPr="00BA5ABF">
              <w:rPr>
                <w:rFonts w:ascii="David" w:hAnsi="David" w:cs="David"/>
                <w:b/>
                <w:bCs/>
                <w:rtl/>
              </w:rPr>
              <w:t>דרגת המשרה ודירוגה 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776E" w14:textId="77777777" w:rsidR="002F73F3" w:rsidRPr="00BA5ABF" w:rsidRDefault="002F73F3" w:rsidP="001A44B0">
            <w:pPr>
              <w:rPr>
                <w:rFonts w:ascii="David" w:hAnsi="David" w:cs="David"/>
              </w:rPr>
            </w:pPr>
            <w:r w:rsidRPr="00BA5ABF">
              <w:rPr>
                <w:rFonts w:ascii="David" w:hAnsi="David" w:cs="David"/>
                <w:rtl/>
              </w:rPr>
              <w:t xml:space="preserve">מנהלי  7-5  </w:t>
            </w:r>
          </w:p>
        </w:tc>
      </w:tr>
      <w:tr w:rsidR="002F73F3" w:rsidRPr="00BA5ABF" w14:paraId="61F51EEF" w14:textId="77777777" w:rsidTr="001A44B0">
        <w:trPr>
          <w:trHeight w:val="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196" w14:textId="77777777" w:rsidR="002F73F3" w:rsidRPr="00BA5ABF" w:rsidRDefault="002F73F3" w:rsidP="001A44B0">
            <w:pPr>
              <w:rPr>
                <w:rFonts w:ascii="David" w:hAnsi="David" w:cs="David"/>
                <w:b/>
                <w:bCs/>
                <w:rtl/>
              </w:rPr>
            </w:pPr>
          </w:p>
          <w:p w14:paraId="04B56E2F" w14:textId="77777777" w:rsidR="002F73F3" w:rsidRPr="00BA5ABF" w:rsidRDefault="002F73F3" w:rsidP="001A44B0">
            <w:pPr>
              <w:rPr>
                <w:rFonts w:ascii="David" w:hAnsi="David" w:cs="David"/>
                <w:b/>
                <w:bCs/>
                <w:rtl/>
              </w:rPr>
            </w:pPr>
            <w:r w:rsidRPr="00BA5ABF">
              <w:rPr>
                <w:rFonts w:ascii="David" w:hAnsi="David" w:cs="David"/>
                <w:b/>
                <w:bCs/>
                <w:rtl/>
              </w:rPr>
              <w:t xml:space="preserve">תיאור </w:t>
            </w:r>
            <w:r>
              <w:rPr>
                <w:rFonts w:ascii="David" w:hAnsi="David" w:cs="David" w:hint="cs"/>
                <w:b/>
                <w:bCs/>
                <w:rtl/>
              </w:rPr>
              <w:t>ה</w:t>
            </w:r>
            <w:r w:rsidRPr="00BA5ABF">
              <w:rPr>
                <w:rFonts w:ascii="David" w:hAnsi="David" w:cs="David"/>
                <w:b/>
                <w:bCs/>
                <w:rtl/>
              </w:rPr>
              <w:t>תפקיד</w:t>
            </w:r>
            <w:r w:rsidRPr="00BA5ABF">
              <w:rPr>
                <w:rFonts w:ascii="David" w:hAnsi="David" w:cs="David"/>
                <w:rtl/>
              </w:rPr>
              <w:t>:</w:t>
            </w:r>
          </w:p>
          <w:p w14:paraId="3F50A9C3" w14:textId="77777777" w:rsidR="002F73F3" w:rsidRPr="00BA5ABF" w:rsidRDefault="002F73F3" w:rsidP="001A44B0">
            <w:pPr>
              <w:rPr>
                <w:rFonts w:ascii="David" w:hAnsi="David" w:cs="David"/>
                <w:b/>
                <w:bCs/>
                <w:rtl/>
              </w:rPr>
            </w:pPr>
          </w:p>
          <w:p w14:paraId="148D6985" w14:textId="77777777" w:rsidR="002F73F3" w:rsidRPr="00BA5ABF" w:rsidRDefault="002F73F3" w:rsidP="001A44B0">
            <w:pPr>
              <w:rPr>
                <w:rFonts w:ascii="David" w:hAnsi="David" w:cs="David"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D854" w14:textId="77777777" w:rsidR="002F73F3" w:rsidRPr="00BA5ABF" w:rsidRDefault="002F73F3" w:rsidP="001A44B0">
            <w:pPr>
              <w:pStyle w:val="a7"/>
              <w:rPr>
                <w:rFonts w:ascii="David" w:hAnsi="David" w:cs="David"/>
                <w:rtl/>
              </w:rPr>
            </w:pPr>
            <w:r w:rsidRPr="00BA5ABF">
              <w:rPr>
                <w:rFonts w:ascii="David" w:hAnsi="David" w:cs="David"/>
                <w:rtl/>
              </w:rPr>
              <w:t>ביצוע עבודת מזכירות ומטלות פקידותיות הנוגעות לעבודת הרשות,</w:t>
            </w:r>
          </w:p>
          <w:p w14:paraId="3118CD28" w14:textId="77777777" w:rsidR="002F73F3" w:rsidRPr="00BA5ABF" w:rsidRDefault="002F73F3" w:rsidP="001A44B0">
            <w:pPr>
              <w:pStyle w:val="a7"/>
              <w:rPr>
                <w:rFonts w:ascii="David" w:hAnsi="David" w:cs="David"/>
                <w:rtl/>
              </w:rPr>
            </w:pPr>
            <w:r w:rsidRPr="00BA5ABF">
              <w:rPr>
                <w:rFonts w:ascii="David" w:hAnsi="David" w:cs="David"/>
                <w:rtl/>
              </w:rPr>
              <w:t>לפי הנחיותיו של הממונה.</w:t>
            </w:r>
          </w:p>
          <w:p w14:paraId="1F834BAE" w14:textId="77777777" w:rsidR="002F73F3" w:rsidRPr="00BA5ABF" w:rsidRDefault="002F73F3" w:rsidP="001A44B0">
            <w:pPr>
              <w:pStyle w:val="a7"/>
              <w:rPr>
                <w:rFonts w:ascii="David" w:hAnsi="David" w:cs="David"/>
                <w:rtl/>
              </w:rPr>
            </w:pPr>
            <w:r w:rsidRPr="00BA5ABF">
              <w:rPr>
                <w:rFonts w:ascii="David" w:hAnsi="David" w:cs="David"/>
                <w:rtl/>
              </w:rPr>
              <w:t>עיקרי התפקיד:</w:t>
            </w:r>
          </w:p>
          <w:p w14:paraId="0AFB0504" w14:textId="77777777" w:rsidR="002F73F3" w:rsidRPr="00BA5ABF" w:rsidRDefault="002F73F3" w:rsidP="001A44B0">
            <w:pPr>
              <w:pStyle w:val="a7"/>
              <w:rPr>
                <w:rFonts w:ascii="David" w:hAnsi="David" w:cs="David"/>
                <w:rtl/>
              </w:rPr>
            </w:pPr>
            <w:r w:rsidRPr="00BA5ABF">
              <w:rPr>
                <w:rFonts w:ascii="David" w:hAnsi="David" w:cs="David"/>
                <w:rtl/>
              </w:rPr>
              <w:t>א. הקלדה וניהול של מסמכים.</w:t>
            </w:r>
          </w:p>
          <w:p w14:paraId="5AFC23C6" w14:textId="77777777" w:rsidR="002F73F3" w:rsidRPr="00BA5ABF" w:rsidRDefault="002F73F3" w:rsidP="001A44B0">
            <w:pPr>
              <w:pStyle w:val="a7"/>
              <w:rPr>
                <w:rFonts w:ascii="David" w:hAnsi="David" w:cs="David"/>
                <w:rtl/>
              </w:rPr>
            </w:pPr>
            <w:r w:rsidRPr="00BA5ABF">
              <w:rPr>
                <w:rFonts w:ascii="David" w:hAnsi="David" w:cs="David"/>
                <w:rtl/>
              </w:rPr>
              <w:t>ב. טיפול בדואר רגיל ואלקטרוני</w:t>
            </w:r>
            <w:r>
              <w:rPr>
                <w:rFonts w:ascii="David" w:hAnsi="David" w:cs="David" w:hint="cs"/>
                <w:rtl/>
              </w:rPr>
              <w:t>.</w:t>
            </w:r>
          </w:p>
          <w:p w14:paraId="15F53B0C" w14:textId="77777777" w:rsidR="002F73F3" w:rsidRPr="00BA5ABF" w:rsidRDefault="002F73F3" w:rsidP="001A44B0">
            <w:pPr>
              <w:pStyle w:val="a7"/>
              <w:rPr>
                <w:rFonts w:ascii="David" w:hAnsi="David" w:cs="David"/>
                <w:rtl/>
              </w:rPr>
            </w:pPr>
            <w:r w:rsidRPr="00BA5ABF">
              <w:rPr>
                <w:rFonts w:ascii="David" w:hAnsi="David" w:cs="David"/>
                <w:rtl/>
              </w:rPr>
              <w:t>ג. מענה טלפוני ופניות הציבור.</w:t>
            </w:r>
          </w:p>
          <w:p w14:paraId="7BE70636" w14:textId="77777777" w:rsidR="002F73F3" w:rsidRPr="00BA5ABF" w:rsidRDefault="002F73F3" w:rsidP="001A44B0">
            <w:pPr>
              <w:pStyle w:val="a7"/>
              <w:rPr>
                <w:rFonts w:ascii="David" w:hAnsi="David" w:cs="David"/>
                <w:rtl/>
              </w:rPr>
            </w:pPr>
            <w:r w:rsidRPr="00BA5ABF">
              <w:rPr>
                <w:rFonts w:ascii="David" w:hAnsi="David" w:cs="David"/>
                <w:rtl/>
              </w:rPr>
              <w:t>ד. ניהול לוח הזמנים ופגישות של הממונה.</w:t>
            </w:r>
          </w:p>
          <w:p w14:paraId="68E63110" w14:textId="77777777" w:rsidR="002F73F3" w:rsidRPr="00BA5ABF" w:rsidRDefault="002F73F3" w:rsidP="001A44B0">
            <w:pPr>
              <w:pStyle w:val="a7"/>
              <w:rPr>
                <w:rFonts w:ascii="David" w:hAnsi="David" w:cs="David"/>
              </w:rPr>
            </w:pPr>
          </w:p>
        </w:tc>
      </w:tr>
      <w:tr w:rsidR="002F73F3" w:rsidRPr="00BA5ABF" w14:paraId="67348E38" w14:textId="77777777" w:rsidTr="001A44B0">
        <w:trPr>
          <w:trHeight w:val="53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94CA" w14:textId="77777777" w:rsidR="002F73F3" w:rsidRPr="00BA5ABF" w:rsidRDefault="002F73F3" w:rsidP="001A44B0">
            <w:pPr>
              <w:rPr>
                <w:rFonts w:ascii="David" w:hAnsi="David" w:cs="David"/>
                <w:b/>
                <w:bCs/>
              </w:rPr>
            </w:pPr>
            <w:r w:rsidRPr="00BA5ABF">
              <w:rPr>
                <w:rFonts w:ascii="David" w:hAnsi="David" w:cs="David"/>
                <w:b/>
                <w:bCs/>
                <w:rtl/>
              </w:rPr>
              <w:t>תנאי סף: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B450" w14:textId="77777777" w:rsidR="002F73F3" w:rsidRDefault="002F73F3" w:rsidP="001A44B0">
            <w:pPr>
              <w:pStyle w:val="a7"/>
              <w:rPr>
                <w:rFonts w:ascii="David" w:hAnsi="David" w:cs="David"/>
                <w:rtl/>
              </w:rPr>
            </w:pPr>
          </w:p>
          <w:p w14:paraId="183A6457" w14:textId="77777777" w:rsidR="002F73F3" w:rsidRPr="00BA5ABF" w:rsidRDefault="002F73F3" w:rsidP="001A44B0">
            <w:pPr>
              <w:pStyle w:val="a7"/>
              <w:rPr>
                <w:rFonts w:ascii="David" w:hAnsi="David" w:cs="David"/>
                <w:rtl/>
              </w:rPr>
            </w:pPr>
            <w:r w:rsidRPr="00BA5ABF">
              <w:rPr>
                <w:rFonts w:ascii="David" w:hAnsi="David" w:cs="David"/>
                <w:rtl/>
              </w:rPr>
              <w:t>דרישות השכלה  ודרישות מקצועיות</w:t>
            </w:r>
          </w:p>
          <w:p w14:paraId="13281A13" w14:textId="32613AF7" w:rsidR="002F73F3" w:rsidRDefault="002F73F3" w:rsidP="001A44B0">
            <w:pPr>
              <w:pStyle w:val="a7"/>
              <w:rPr>
                <w:rFonts w:ascii="David" w:hAnsi="David" w:cs="David"/>
                <w:rtl/>
              </w:rPr>
            </w:pPr>
            <w:r w:rsidRPr="00BA5ABF">
              <w:rPr>
                <w:rFonts w:ascii="David" w:hAnsi="David" w:cs="David"/>
                <w:rtl/>
              </w:rPr>
              <w:t>12 שנות לימוד, או תעודת בגרות מלאה.</w:t>
            </w:r>
          </w:p>
          <w:p w14:paraId="571FEC1F" w14:textId="77777777" w:rsidR="00A7336F" w:rsidRPr="00BA5ABF" w:rsidRDefault="00A7336F" w:rsidP="001A44B0">
            <w:pPr>
              <w:pStyle w:val="a7"/>
              <w:rPr>
                <w:rFonts w:ascii="David" w:hAnsi="David" w:cs="David"/>
                <w:rtl/>
              </w:rPr>
            </w:pPr>
          </w:p>
          <w:p w14:paraId="047D14C9" w14:textId="60B4B836" w:rsidR="002F73F3" w:rsidRDefault="002F73F3" w:rsidP="001A44B0">
            <w:pPr>
              <w:pStyle w:val="a7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A7336F">
              <w:rPr>
                <w:rFonts w:ascii="David" w:hAnsi="David" w:cs="David"/>
                <w:b/>
                <w:bCs/>
                <w:u w:val="single"/>
                <w:rtl/>
              </w:rPr>
              <w:t>דרישות ניסיון</w:t>
            </w:r>
            <w:r w:rsidR="00A7336F">
              <w:rPr>
                <w:rFonts w:ascii="David" w:hAnsi="David" w:cs="David" w:hint="cs"/>
                <w:b/>
                <w:bCs/>
                <w:u w:val="single"/>
                <w:rtl/>
              </w:rPr>
              <w:t>:</w:t>
            </w:r>
          </w:p>
          <w:p w14:paraId="4D931A3E" w14:textId="77777777" w:rsidR="002F73F3" w:rsidRPr="00BA5ABF" w:rsidRDefault="002F73F3" w:rsidP="001A44B0">
            <w:pPr>
              <w:pStyle w:val="a7"/>
              <w:rPr>
                <w:rFonts w:ascii="David" w:hAnsi="David" w:cs="David"/>
                <w:rtl/>
              </w:rPr>
            </w:pPr>
            <w:r w:rsidRPr="00BA5ABF">
              <w:rPr>
                <w:rFonts w:ascii="David" w:hAnsi="David" w:cs="David"/>
                <w:rtl/>
              </w:rPr>
              <w:t xml:space="preserve">ניסיון מקצועי/ניהולי לא נדרש. </w:t>
            </w:r>
          </w:p>
          <w:p w14:paraId="1F629158" w14:textId="77777777" w:rsidR="002F73F3" w:rsidRPr="00BA5ABF" w:rsidRDefault="002F73F3" w:rsidP="001A44B0">
            <w:pPr>
              <w:pStyle w:val="a7"/>
              <w:rPr>
                <w:rFonts w:ascii="David" w:hAnsi="David" w:cs="David"/>
                <w:rtl/>
              </w:rPr>
            </w:pPr>
          </w:p>
          <w:p w14:paraId="236EA820" w14:textId="77777777" w:rsidR="002F73F3" w:rsidRPr="00BA5ABF" w:rsidRDefault="002F73F3" w:rsidP="001A44B0">
            <w:pPr>
              <w:pStyle w:val="a7"/>
              <w:rPr>
                <w:rFonts w:ascii="David" w:hAnsi="David" w:cs="David"/>
              </w:rPr>
            </w:pPr>
          </w:p>
        </w:tc>
      </w:tr>
      <w:tr w:rsidR="002F73F3" w:rsidRPr="00BA5ABF" w14:paraId="02EEA876" w14:textId="77777777" w:rsidTr="002F3145">
        <w:trPr>
          <w:trHeight w:val="88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D5D4" w14:textId="77777777" w:rsidR="002F73F3" w:rsidRPr="00BA5ABF" w:rsidRDefault="002F73F3" w:rsidP="001A44B0">
            <w:pPr>
              <w:rPr>
                <w:rFonts w:ascii="David" w:hAnsi="David" w:cs="David"/>
                <w:b/>
                <w:bCs/>
              </w:rPr>
            </w:pPr>
            <w:r w:rsidRPr="00BA5ABF">
              <w:rPr>
                <w:rFonts w:ascii="David" w:hAnsi="David" w:cs="David"/>
                <w:b/>
                <w:bCs/>
                <w:rtl/>
              </w:rPr>
              <w:t>דרישת ניסיון: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15D8" w14:textId="77777777" w:rsidR="002F3145" w:rsidRDefault="002F3145" w:rsidP="001A44B0">
            <w:pPr>
              <w:pStyle w:val="a7"/>
              <w:rPr>
                <w:rFonts w:ascii="David" w:hAnsi="David" w:cs="David"/>
                <w:rtl/>
              </w:rPr>
            </w:pPr>
          </w:p>
          <w:p w14:paraId="60581DE6" w14:textId="4D38176A" w:rsidR="002F73F3" w:rsidRPr="00BA5ABF" w:rsidRDefault="002F73F3" w:rsidP="001A44B0">
            <w:pPr>
              <w:pStyle w:val="a7"/>
              <w:rPr>
                <w:rFonts w:ascii="David" w:hAnsi="David" w:cs="David"/>
                <w:rtl/>
              </w:rPr>
            </w:pPr>
            <w:r w:rsidRPr="00BA5ABF">
              <w:rPr>
                <w:rFonts w:ascii="David" w:hAnsi="David" w:cs="David"/>
                <w:rtl/>
              </w:rPr>
              <w:t xml:space="preserve">שפות עברית ברמה גבוהה. </w:t>
            </w:r>
          </w:p>
          <w:p w14:paraId="2F7FF25F" w14:textId="77777777" w:rsidR="002F73F3" w:rsidRPr="00BA5ABF" w:rsidRDefault="002F73F3" w:rsidP="001A44B0">
            <w:pPr>
              <w:pStyle w:val="a7"/>
              <w:rPr>
                <w:rFonts w:ascii="David" w:hAnsi="David" w:cs="David"/>
                <w:rtl/>
              </w:rPr>
            </w:pPr>
            <w:r w:rsidRPr="00BA5ABF">
              <w:rPr>
                <w:rFonts w:ascii="David" w:hAnsi="David" w:cs="David"/>
                <w:rtl/>
              </w:rPr>
              <w:t xml:space="preserve">יישומי מחשב היכרות עם תוכנות ה </w:t>
            </w:r>
            <w:r w:rsidRPr="00BA5ABF">
              <w:rPr>
                <w:rFonts w:ascii="David" w:hAnsi="David" w:cs="David"/>
              </w:rPr>
              <w:t>OFFICE:</w:t>
            </w:r>
          </w:p>
          <w:p w14:paraId="6BA8FDB2" w14:textId="77777777" w:rsidR="002F73F3" w:rsidRDefault="002F73F3" w:rsidP="00CD016C">
            <w:pPr>
              <w:pStyle w:val="a7"/>
              <w:rPr>
                <w:rFonts w:ascii="David" w:hAnsi="David" w:cs="David"/>
                <w:rtl/>
              </w:rPr>
            </w:pPr>
          </w:p>
          <w:p w14:paraId="66445DAC" w14:textId="77777777" w:rsidR="002F3145" w:rsidRDefault="002F3145" w:rsidP="00CD016C">
            <w:pPr>
              <w:pStyle w:val="a7"/>
              <w:rPr>
                <w:rFonts w:ascii="David" w:hAnsi="David" w:cs="David"/>
                <w:rtl/>
              </w:rPr>
            </w:pPr>
          </w:p>
          <w:p w14:paraId="47D2F430" w14:textId="4D197FB0" w:rsidR="002F3145" w:rsidRPr="00BA5ABF" w:rsidRDefault="002F3145" w:rsidP="00CD016C">
            <w:pPr>
              <w:pStyle w:val="a7"/>
              <w:rPr>
                <w:rFonts w:ascii="David" w:hAnsi="David" w:cs="David"/>
              </w:rPr>
            </w:pPr>
          </w:p>
        </w:tc>
      </w:tr>
      <w:tr w:rsidR="002F73F3" w:rsidRPr="00BA5ABF" w14:paraId="7D2AB489" w14:textId="77777777" w:rsidTr="001A44B0">
        <w:trPr>
          <w:trHeight w:val="41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743C" w14:textId="77777777" w:rsidR="002F73F3" w:rsidRPr="00BA5ABF" w:rsidRDefault="002F73F3" w:rsidP="001A44B0">
            <w:pPr>
              <w:rPr>
                <w:rFonts w:ascii="David" w:hAnsi="David" w:cs="David"/>
                <w:b/>
                <w:bCs/>
              </w:rPr>
            </w:pPr>
            <w:r w:rsidRPr="00BA5ABF">
              <w:rPr>
                <w:rFonts w:ascii="David" w:hAnsi="David" w:cs="David"/>
                <w:b/>
                <w:bCs/>
                <w:rtl/>
              </w:rPr>
              <w:t>כפיפות: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F292" w14:textId="77777777" w:rsidR="002F73F3" w:rsidRPr="00BA5ABF" w:rsidRDefault="002F73F3" w:rsidP="001A44B0">
            <w:pPr>
              <w:rPr>
                <w:rFonts w:ascii="David" w:hAnsi="David" w:cs="David"/>
              </w:rPr>
            </w:pPr>
            <w:r w:rsidRPr="00BA5ABF">
              <w:rPr>
                <w:rFonts w:ascii="David" w:hAnsi="David" w:cs="David"/>
                <w:rtl/>
              </w:rPr>
              <w:t xml:space="preserve">למנהל </w:t>
            </w:r>
            <w:r>
              <w:rPr>
                <w:rFonts w:ascii="David" w:hAnsi="David" w:cs="David" w:hint="cs"/>
                <w:rtl/>
              </w:rPr>
              <w:t xml:space="preserve">הספרייה </w:t>
            </w:r>
          </w:p>
        </w:tc>
      </w:tr>
      <w:tr w:rsidR="002F73F3" w:rsidRPr="00BA5ABF" w14:paraId="74B1AF66" w14:textId="77777777" w:rsidTr="001A44B0">
        <w:trPr>
          <w:trHeight w:val="37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E261" w14:textId="77777777" w:rsidR="002F73F3" w:rsidRPr="00BA5ABF" w:rsidRDefault="002F73F3" w:rsidP="001A44B0">
            <w:pPr>
              <w:rPr>
                <w:rFonts w:ascii="David" w:hAnsi="David" w:cs="David"/>
                <w:b/>
                <w:bCs/>
              </w:rPr>
            </w:pPr>
            <w:proofErr w:type="spellStart"/>
            <w:r w:rsidRPr="00BA5ABF">
              <w:rPr>
                <w:rFonts w:ascii="David" w:hAnsi="David" w:cs="David"/>
                <w:b/>
                <w:bCs/>
                <w:rtl/>
              </w:rPr>
              <w:t>מינהלה</w:t>
            </w:r>
            <w:proofErr w:type="spellEnd"/>
            <w:r w:rsidRPr="00BA5ABF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8112" w14:textId="77777777" w:rsidR="00947CE6" w:rsidRPr="00686BFA" w:rsidRDefault="00947CE6" w:rsidP="00947C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686BFA">
              <w:rPr>
                <w:rFonts w:ascii="David" w:hAnsi="David" w:cs="David"/>
                <w:rtl/>
              </w:rPr>
              <w:t>בקשות</w:t>
            </w:r>
            <w:r w:rsidRPr="00686BFA">
              <w:rPr>
                <w:rFonts w:ascii="David" w:hAnsi="David" w:cs="David"/>
              </w:rPr>
              <w:t xml:space="preserve"> </w:t>
            </w:r>
            <w:r w:rsidRPr="00686BFA">
              <w:rPr>
                <w:rFonts w:ascii="David" w:hAnsi="David" w:cs="David"/>
                <w:rtl/>
              </w:rPr>
              <w:t>למכרז</w:t>
            </w:r>
            <w:r w:rsidRPr="00686BFA">
              <w:rPr>
                <w:rFonts w:ascii="David" w:hAnsi="David" w:cs="David"/>
              </w:rPr>
              <w:t xml:space="preserve"> </w:t>
            </w:r>
            <w:r w:rsidRPr="00686BFA">
              <w:rPr>
                <w:rFonts w:ascii="David" w:hAnsi="David" w:cs="David"/>
                <w:rtl/>
              </w:rPr>
              <w:t>יש</w:t>
            </w:r>
            <w:r w:rsidRPr="00686BFA">
              <w:rPr>
                <w:rFonts w:ascii="David" w:hAnsi="David" w:cs="David"/>
              </w:rPr>
              <w:t xml:space="preserve"> </w:t>
            </w:r>
            <w:r w:rsidRPr="00686BFA">
              <w:rPr>
                <w:rFonts w:ascii="David" w:hAnsi="David" w:cs="David"/>
                <w:rtl/>
              </w:rPr>
              <w:t>להגיש</w:t>
            </w:r>
            <w:r w:rsidRPr="00686BFA">
              <w:rPr>
                <w:rFonts w:ascii="David" w:hAnsi="David" w:cs="David"/>
              </w:rPr>
              <w:t xml:space="preserve"> </w:t>
            </w:r>
            <w:r w:rsidRPr="00686BFA">
              <w:rPr>
                <w:rFonts w:ascii="David" w:hAnsi="David" w:cs="David"/>
                <w:b/>
                <w:bCs/>
                <w:rtl/>
              </w:rPr>
              <w:t>עד</w:t>
            </w:r>
            <w:r w:rsidRPr="00686BFA">
              <w:rPr>
                <w:rFonts w:ascii="David" w:hAnsi="David" w:cs="David"/>
                <w:b/>
                <w:bCs/>
              </w:rPr>
              <w:t xml:space="preserve"> </w:t>
            </w:r>
            <w:r w:rsidRPr="00686BFA">
              <w:rPr>
                <w:rFonts w:ascii="David" w:hAnsi="David" w:cs="David"/>
                <w:b/>
                <w:bCs/>
                <w:rtl/>
              </w:rPr>
              <w:t>יום חמישי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  </w:t>
            </w:r>
            <w:r w:rsidRPr="00686BFA">
              <w:rPr>
                <w:rFonts w:ascii="David" w:hAnsi="David" w:cs="David"/>
                <w:b/>
                <w:bCs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rtl/>
              </w:rPr>
              <w:t>07/07/2022</w:t>
            </w:r>
            <w:r w:rsidRPr="00686BFA">
              <w:rPr>
                <w:rFonts w:ascii="David" w:hAnsi="David" w:cs="David"/>
                <w:b/>
                <w:bCs/>
                <w:rtl/>
              </w:rPr>
              <w:t xml:space="preserve">    שעה : 14:00</w:t>
            </w:r>
          </w:p>
          <w:p w14:paraId="3B95963E" w14:textId="6DB283FA" w:rsidR="002F73F3" w:rsidRPr="00BA5ABF" w:rsidRDefault="00947CE6" w:rsidP="00947CE6">
            <w:pPr>
              <w:pStyle w:val="a7"/>
              <w:rPr>
                <w:rFonts w:ascii="David" w:hAnsi="David" w:cs="David"/>
              </w:rPr>
            </w:pPr>
            <w:r w:rsidRPr="00686BFA">
              <w:rPr>
                <w:rFonts w:ascii="David" w:hAnsi="David" w:cs="David"/>
                <w:rtl/>
              </w:rPr>
              <w:t xml:space="preserve">למחלקת משאבי אנוש  טל: 04-6003806 </w:t>
            </w:r>
            <w:r w:rsidRPr="00686BFA">
              <w:rPr>
                <w:rFonts w:ascii="David" w:hAnsi="David" w:cs="David"/>
              </w:rPr>
              <w:t xml:space="preserve">  </w:t>
            </w:r>
            <w:r w:rsidRPr="00686BFA">
              <w:rPr>
                <w:rFonts w:ascii="David" w:hAnsi="David" w:cs="David"/>
                <w:rtl/>
              </w:rPr>
              <w:t xml:space="preserve">או </w:t>
            </w:r>
            <w:r w:rsidRPr="00686BFA">
              <w:rPr>
                <w:rFonts w:ascii="David" w:hAnsi="David" w:cs="David"/>
              </w:rPr>
              <w:t xml:space="preserve"> </w:t>
            </w:r>
            <w:r w:rsidRPr="00686BFA">
              <w:rPr>
                <w:rFonts w:ascii="David" w:hAnsi="David" w:cs="David"/>
                <w:rtl/>
              </w:rPr>
              <w:t xml:space="preserve">למיל </w:t>
            </w:r>
            <w:r w:rsidRPr="00686BFA">
              <w:rPr>
                <w:rFonts w:ascii="David" w:hAnsi="David" w:cs="David"/>
              </w:rPr>
              <w:t>sozan.h@majd-al-kurum.muni.il</w:t>
            </w:r>
            <w:r w:rsidR="002F73F3">
              <w:rPr>
                <w:rFonts w:cs="David" w:hint="cs"/>
                <w:rtl/>
              </w:rPr>
              <w:t>.</w:t>
            </w:r>
          </w:p>
        </w:tc>
      </w:tr>
      <w:tr w:rsidR="002F73F3" w:rsidRPr="00BA5ABF" w14:paraId="510392B2" w14:textId="77777777" w:rsidTr="001A44B0">
        <w:trPr>
          <w:trHeight w:val="65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C4F4" w14:textId="77777777" w:rsidR="002F73F3" w:rsidRPr="00BA5ABF" w:rsidRDefault="002F73F3" w:rsidP="001A44B0">
            <w:pPr>
              <w:rPr>
                <w:rFonts w:ascii="David" w:hAnsi="David" w:cs="David"/>
                <w:b/>
                <w:bCs/>
              </w:rPr>
            </w:pPr>
            <w:r w:rsidRPr="00BA5ABF">
              <w:rPr>
                <w:rFonts w:ascii="David" w:hAnsi="David" w:cs="David"/>
                <w:b/>
                <w:bCs/>
                <w:rtl/>
              </w:rPr>
              <w:t>הבהרה מגדרית: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A9DF" w14:textId="77777777" w:rsidR="002F73F3" w:rsidRPr="00BA5ABF" w:rsidRDefault="002F73F3" w:rsidP="001A44B0">
            <w:pPr>
              <w:rPr>
                <w:rFonts w:ascii="David" w:hAnsi="David" w:cs="David"/>
              </w:rPr>
            </w:pPr>
            <w:r w:rsidRPr="00BA5ABF">
              <w:rPr>
                <w:rFonts w:ascii="David" w:hAnsi="David" w:cs="David"/>
                <w:rtl/>
              </w:rPr>
              <w:t>המכרז נכתב בלשון זכר, אך מופנה לגברים ולנשים כאחד .</w:t>
            </w:r>
          </w:p>
        </w:tc>
      </w:tr>
      <w:tr w:rsidR="002F73F3" w:rsidRPr="00BA5ABF" w14:paraId="1D36764A" w14:textId="77777777" w:rsidTr="001A44B0">
        <w:trPr>
          <w:trHeight w:val="65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A9D6" w14:textId="77777777" w:rsidR="002F73F3" w:rsidRPr="00BA5ABF" w:rsidRDefault="002F73F3" w:rsidP="001A44B0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21D4" w14:textId="77777777" w:rsidR="002F73F3" w:rsidRPr="00BA5ABF" w:rsidRDefault="002F73F3" w:rsidP="001A44B0">
            <w:pPr>
              <w:rPr>
                <w:rFonts w:ascii="David" w:hAnsi="David" w:cs="David"/>
                <w:rtl/>
              </w:rPr>
            </w:pPr>
            <w:r w:rsidRPr="00BA5ABF">
              <w:rPr>
                <w:rFonts w:ascii="David" w:hAnsi="David" w:cs="David"/>
                <w:rtl/>
              </w:rPr>
              <w:t>מועמד ייחשב אדם עם מוגבלות לעניין העדפה בקבלה לעבודה או לקידום לפי המוגדר בתיקון 15 לחוק שוויון זכויות לאנשים עם מוגבלויות.</w:t>
            </w:r>
          </w:p>
          <w:p w14:paraId="06F58681" w14:textId="7A3278EF" w:rsidR="002F73F3" w:rsidRPr="00BA5ABF" w:rsidRDefault="002F73F3" w:rsidP="002F73F3">
            <w:pPr>
              <w:pStyle w:val="a8"/>
              <w:numPr>
                <w:ilvl w:val="0"/>
                <w:numId w:val="41"/>
              </w:numPr>
              <w:spacing w:after="160" w:line="256" w:lineRule="auto"/>
              <w:rPr>
                <w:rFonts w:ascii="David" w:hAnsi="David" w:cs="David"/>
              </w:rPr>
            </w:pPr>
            <w:r w:rsidRPr="00BA5ABF">
              <w:rPr>
                <w:rFonts w:ascii="David" w:hAnsi="David" w:cs="David"/>
                <w:rtl/>
              </w:rPr>
              <w:t xml:space="preserve">מי שנקבעה לו על ידי גורם מוסמך </w:t>
            </w:r>
            <w:r w:rsidR="00BF5442">
              <w:rPr>
                <w:rFonts w:ascii="David" w:hAnsi="David" w:cstheme="minorBidi" w:hint="cs"/>
                <w:rtl/>
                <w:lang w:bidi="ar-SA"/>
              </w:rPr>
              <w:t>30</w:t>
            </w:r>
            <w:r w:rsidRPr="00BA5ABF">
              <w:rPr>
                <w:rFonts w:ascii="David" w:hAnsi="David" w:cs="David"/>
                <w:rtl/>
              </w:rPr>
              <w:t>% נכות ומעלה</w:t>
            </w:r>
          </w:p>
          <w:p w14:paraId="1435B717" w14:textId="77777777" w:rsidR="002F73F3" w:rsidRPr="00BA5ABF" w:rsidRDefault="002F73F3" w:rsidP="002F73F3">
            <w:pPr>
              <w:pStyle w:val="a8"/>
              <w:numPr>
                <w:ilvl w:val="0"/>
                <w:numId w:val="41"/>
              </w:numPr>
              <w:spacing w:after="160" w:line="256" w:lineRule="auto"/>
              <w:rPr>
                <w:rFonts w:ascii="David" w:hAnsi="David" w:cs="David"/>
              </w:rPr>
            </w:pPr>
            <w:r w:rsidRPr="00BA5ABF">
              <w:rPr>
                <w:rFonts w:ascii="David" w:hAnsi="David" w:cs="David"/>
                <w:rtl/>
              </w:rPr>
              <w:t>מי שנקבעה לו על ידי גורם מוסמך 20% נכות ומעלה וכן הוא זכאי לשיקום תעסוקתי על ידי משרד הפנים</w:t>
            </w:r>
          </w:p>
          <w:p w14:paraId="6BBDB7FB" w14:textId="77777777" w:rsidR="002F73F3" w:rsidRPr="00BA5ABF" w:rsidRDefault="002F73F3" w:rsidP="002F73F3">
            <w:pPr>
              <w:pStyle w:val="a8"/>
              <w:numPr>
                <w:ilvl w:val="0"/>
                <w:numId w:val="41"/>
              </w:numPr>
              <w:spacing w:after="160" w:line="256" w:lineRule="auto"/>
              <w:rPr>
                <w:rFonts w:ascii="David" w:hAnsi="David" w:cs="David"/>
              </w:rPr>
            </w:pPr>
            <w:r w:rsidRPr="00BA5ABF">
              <w:rPr>
                <w:rFonts w:ascii="David" w:hAnsi="David" w:cs="David"/>
                <w:rtl/>
              </w:rPr>
              <w:t>מי שנקבע לו שכר מינימום מותאם לפי תקנות שכר מינימום (שכר מותאם לעובד עם מוגבלות בעל יכולת עבודה מופחתת )</w:t>
            </w:r>
          </w:p>
          <w:p w14:paraId="68481516" w14:textId="77777777" w:rsidR="002F73F3" w:rsidRPr="00BA5ABF" w:rsidRDefault="002F73F3" w:rsidP="002F73F3">
            <w:pPr>
              <w:pStyle w:val="a8"/>
              <w:numPr>
                <w:ilvl w:val="0"/>
                <w:numId w:val="41"/>
              </w:numPr>
              <w:spacing w:after="160" w:line="256" w:lineRule="auto"/>
              <w:rPr>
                <w:rFonts w:ascii="David" w:hAnsi="David" w:cs="David"/>
              </w:rPr>
            </w:pPr>
            <w:r w:rsidRPr="00BA5ABF">
              <w:rPr>
                <w:rFonts w:ascii="David" w:hAnsi="David" w:cs="David"/>
                <w:rtl/>
              </w:rPr>
              <w:t>מי שהוכר על ידי משרד העבודה והרווחה כזכאי לשירותי רווחה מחמת מוגבלותו</w:t>
            </w:r>
          </w:p>
          <w:p w14:paraId="305DE567" w14:textId="77777777" w:rsidR="002F73F3" w:rsidRPr="00BA5ABF" w:rsidRDefault="002F73F3" w:rsidP="001A44B0">
            <w:pPr>
              <w:pStyle w:val="a8"/>
              <w:ind w:left="780"/>
              <w:rPr>
                <w:rFonts w:ascii="David" w:hAnsi="David" w:cs="David"/>
                <w:rtl/>
              </w:rPr>
            </w:pPr>
          </w:p>
        </w:tc>
      </w:tr>
    </w:tbl>
    <w:p w14:paraId="4D64AE81" w14:textId="77777777" w:rsidR="002F73F3" w:rsidRPr="00BA5ABF" w:rsidRDefault="002F73F3" w:rsidP="002F73F3">
      <w:pPr>
        <w:rPr>
          <w:rFonts w:ascii="David" w:hAnsi="David" w:cs="David"/>
          <w:rtl/>
        </w:rPr>
      </w:pPr>
    </w:p>
    <w:p w14:paraId="2A87587E" w14:textId="77777777" w:rsidR="002F73F3" w:rsidRPr="00BA5ABF" w:rsidRDefault="002F73F3" w:rsidP="002F73F3">
      <w:pPr>
        <w:jc w:val="right"/>
        <w:rPr>
          <w:rFonts w:ascii="David" w:hAnsi="David" w:cs="David"/>
          <w:b/>
          <w:bCs/>
        </w:rPr>
      </w:pPr>
      <w:r w:rsidRPr="00BA5ABF">
        <w:rPr>
          <w:rFonts w:ascii="David" w:hAnsi="David" w:cs="David"/>
          <w:b/>
          <w:bCs/>
          <w:rtl/>
        </w:rPr>
        <w:t>סלים סליבי - ראש הרשות</w:t>
      </w:r>
    </w:p>
    <w:p w14:paraId="255A9425" w14:textId="77777777" w:rsidR="002F73F3" w:rsidRPr="00BA5ABF" w:rsidRDefault="002F73F3" w:rsidP="002F73F3">
      <w:pPr>
        <w:rPr>
          <w:rFonts w:ascii="David" w:hAnsi="David" w:cs="David"/>
        </w:rPr>
      </w:pPr>
    </w:p>
    <w:p w14:paraId="1EF21607" w14:textId="77777777" w:rsidR="002F73F3" w:rsidRPr="00BA5ABF" w:rsidRDefault="002F73F3" w:rsidP="002F73F3">
      <w:pPr>
        <w:rPr>
          <w:rFonts w:ascii="David" w:hAnsi="David" w:cs="David"/>
        </w:rPr>
      </w:pPr>
    </w:p>
    <w:p w14:paraId="4997A73C" w14:textId="18355721" w:rsidR="00DF31E7" w:rsidRPr="00D115C0" w:rsidRDefault="00DF31E7" w:rsidP="002F73F3">
      <w:pPr>
        <w:jc w:val="center"/>
        <w:rPr>
          <w:rFonts w:ascii="David" w:hAnsi="David" w:cs="David"/>
          <w:sz w:val="28"/>
          <w:szCs w:val="28"/>
        </w:rPr>
      </w:pPr>
    </w:p>
    <w:sectPr w:rsidR="00DF31E7" w:rsidRPr="00D115C0" w:rsidSect="002D796A">
      <w:headerReference w:type="default" r:id="rId7"/>
      <w:footerReference w:type="default" r:id="rId8"/>
      <w:pgSz w:w="11906" w:h="16838"/>
      <w:pgMar w:top="1440" w:right="1191" w:bottom="1440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F7D5" w14:textId="77777777" w:rsidR="00127376" w:rsidRDefault="00127376">
      <w:r>
        <w:separator/>
      </w:r>
    </w:p>
  </w:endnote>
  <w:endnote w:type="continuationSeparator" w:id="0">
    <w:p w14:paraId="1A3FEF09" w14:textId="77777777" w:rsidR="00127376" w:rsidRDefault="0012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2701" w14:textId="77777777" w:rsidR="002D796A" w:rsidRDefault="002D796A">
    <w:pPr>
      <w:pStyle w:val="a4"/>
      <w:rPr>
        <w:rtl/>
      </w:rPr>
    </w:pPr>
    <w:r>
      <w:rPr>
        <w:rFonts w:hint="cs"/>
        <w:rtl/>
      </w:rPr>
      <w:t>_______________________________________________________________________________</w:t>
    </w:r>
  </w:p>
  <w:p w14:paraId="469E40DB" w14:textId="77777777" w:rsidR="002D796A" w:rsidRDefault="002D796A" w:rsidP="004D2B65">
    <w:pPr>
      <w:pStyle w:val="a4"/>
      <w:jc w:val="center"/>
      <w:rPr>
        <w:rtl/>
      </w:rPr>
    </w:pPr>
    <w:r w:rsidRPr="00187612">
      <w:rPr>
        <w:rFonts w:hint="cs"/>
        <w:sz w:val="32"/>
        <w:szCs w:val="32"/>
      </w:rPr>
      <w:sym w:font="Wingdings 2" w:char="F027"/>
    </w:r>
    <w:r>
      <w:rPr>
        <w:rFonts w:hint="cs"/>
        <w:rtl/>
        <w:lang w:bidi="ar-AE"/>
      </w:rPr>
      <w:t>هاتف</w:t>
    </w:r>
    <w:r>
      <w:rPr>
        <w:rFonts w:hint="cs"/>
        <w:rtl/>
      </w:rPr>
      <w:t xml:space="preserve"> טל: 04-9883750 </w:t>
    </w:r>
    <w:r>
      <w:rPr>
        <w:sz w:val="40"/>
        <w:szCs w:val="40"/>
      </w:rPr>
      <w:t xml:space="preserve"> </w:t>
    </w:r>
    <w:r w:rsidRPr="00187612">
      <w:rPr>
        <w:rFonts w:hint="cs"/>
        <w:sz w:val="32"/>
        <w:szCs w:val="32"/>
      </w:rPr>
      <w:sym w:font="Wingdings 2" w:char="F037"/>
    </w:r>
    <w:proofErr w:type="gramStart"/>
    <w:r>
      <w:rPr>
        <w:sz w:val="36"/>
        <w:szCs w:val="36"/>
      </w:rPr>
      <w:t>}{</w:t>
    </w:r>
    <w:proofErr w:type="gramEnd"/>
    <w:r w:rsidRPr="00187612">
      <w:rPr>
        <w:rFonts w:hint="cs"/>
        <w:sz w:val="32"/>
        <w:szCs w:val="32"/>
      </w:rPr>
      <w:sym w:font="Wingdings 2" w:char="F027"/>
    </w:r>
    <w:r w:rsidR="00187612" w:rsidRPr="00187612">
      <w:rPr>
        <w:sz w:val="22"/>
        <w:szCs w:val="22"/>
      </w:rPr>
      <w:t xml:space="preserve"> Tel</w:t>
    </w:r>
    <w:r w:rsidR="00187612">
      <w:rPr>
        <w:sz w:val="36"/>
        <w:szCs w:val="36"/>
      </w:rPr>
      <w:t xml:space="preserve"> </w:t>
    </w:r>
    <w:r>
      <w:rPr>
        <w:rFonts w:hint="cs"/>
        <w:rtl/>
        <w:lang w:bidi="ar-AE"/>
      </w:rPr>
      <w:t xml:space="preserve">فاكس </w:t>
    </w:r>
    <w:r>
      <w:rPr>
        <w:rFonts w:hint="cs"/>
        <w:rtl/>
      </w:rPr>
      <w:t>פקס :04-9</w:t>
    </w:r>
    <w:r w:rsidR="004D2B65">
      <w:rPr>
        <w:rFonts w:hint="cs"/>
        <w:rtl/>
      </w:rPr>
      <w:t>882325</w:t>
    </w:r>
    <w:r>
      <w:rPr>
        <w:rFonts w:hint="cs"/>
        <w:rtl/>
      </w:rPr>
      <w:t xml:space="preserve"> /</w:t>
    </w:r>
    <w:r>
      <w:rPr>
        <w:rFonts w:hint="cs"/>
      </w:rPr>
      <w:t xml:space="preserve"> </w:t>
    </w:r>
    <w:r>
      <w:rPr>
        <w:rFonts w:hint="cs"/>
        <w:rtl/>
      </w:rPr>
      <w:t>04-9</w:t>
    </w:r>
    <w:r w:rsidR="004D2B65">
      <w:rPr>
        <w:rFonts w:hint="cs"/>
        <w:rtl/>
      </w:rPr>
      <w:t>581487</w:t>
    </w:r>
    <w:r w:rsidRPr="00187612">
      <w:rPr>
        <w:rFonts w:hint="cs"/>
        <w:sz w:val="32"/>
        <w:szCs w:val="32"/>
      </w:rPr>
      <w:sym w:font="Wingdings 2" w:char="F037"/>
    </w:r>
    <w:r w:rsidR="00187612">
      <w:rPr>
        <w:sz w:val="22"/>
        <w:szCs w:val="22"/>
      </w:rPr>
      <w:t>Fax</w:t>
    </w:r>
    <w:r>
      <w:rPr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8B5D" w14:textId="77777777" w:rsidR="00127376" w:rsidRDefault="00127376">
      <w:r>
        <w:separator/>
      </w:r>
    </w:p>
  </w:footnote>
  <w:footnote w:type="continuationSeparator" w:id="0">
    <w:p w14:paraId="775468EE" w14:textId="77777777" w:rsidR="00127376" w:rsidRDefault="0012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63FC" w14:textId="77777777" w:rsidR="002D796A" w:rsidRPr="00870A94" w:rsidRDefault="00CF3361" w:rsidP="002D796A">
    <w:pPr>
      <w:pStyle w:val="a3"/>
      <w:rPr>
        <w:rFonts w:cs="David"/>
        <w:b/>
        <w:bCs/>
        <w:sz w:val="36"/>
        <w:szCs w:val="36"/>
        <w:rtl/>
      </w:rPr>
    </w:pPr>
    <w:r>
      <w:rPr>
        <w:rFonts w:cs="Arabic Transparent" w:hint="cs"/>
        <w:b/>
        <w:bCs/>
        <w:noProof/>
        <w:sz w:val="36"/>
        <w:szCs w:val="36"/>
        <w:rtl/>
      </w:rPr>
      <w:drawing>
        <wp:anchor distT="0" distB="0" distL="114300" distR="114300" simplePos="0" relativeHeight="251657216" behindDoc="1" locked="0" layoutInCell="1" allowOverlap="1" wp14:anchorId="0E073E38" wp14:editId="46EAA1CA">
          <wp:simplePos x="0" y="0"/>
          <wp:positionH relativeFrom="column">
            <wp:posOffset>2743200</wp:posOffset>
          </wp:positionH>
          <wp:positionV relativeFrom="paragraph">
            <wp:posOffset>-221615</wp:posOffset>
          </wp:positionV>
          <wp:extent cx="1600200" cy="114300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42000" contrast="48000"/>
                    <a:grayscl/>
                    <a:biLevel thresh="50000"/>
                  </a:blip>
                  <a:srcRect l="35277" t="7014" r="20613" b="31564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 xml:space="preserve">مجلس </w:t>
    </w:r>
    <w:proofErr w:type="spellStart"/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>مجدالكروم</w:t>
    </w:r>
    <w:proofErr w:type="spellEnd"/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 xml:space="preserve"> المحلي</w:t>
    </w:r>
    <w:r w:rsidR="002D796A">
      <w:rPr>
        <w:rFonts w:cs="Arabic Transparent" w:hint="cs"/>
        <w:b/>
        <w:bCs/>
        <w:sz w:val="32"/>
        <w:szCs w:val="32"/>
        <w:rtl/>
        <w:lang w:bidi="ar-AE"/>
      </w:rPr>
      <w:t xml:space="preserve">                    </w:t>
    </w:r>
    <w:r w:rsidR="002D796A" w:rsidRPr="00870A94">
      <w:rPr>
        <w:rFonts w:cs="David" w:hint="cs"/>
        <w:b/>
        <w:bCs/>
        <w:sz w:val="32"/>
        <w:szCs w:val="32"/>
        <w:rtl/>
      </w:rPr>
      <w:t xml:space="preserve">   </w:t>
    </w:r>
    <w:r w:rsidR="002D796A" w:rsidRPr="00870A94">
      <w:rPr>
        <w:rFonts w:cs="David" w:hint="cs"/>
        <w:b/>
        <w:bCs/>
        <w:sz w:val="36"/>
        <w:szCs w:val="36"/>
        <w:rtl/>
      </w:rPr>
      <w:t xml:space="preserve">המועצה המקומית מג'ד אל כרום  </w:t>
    </w:r>
  </w:p>
  <w:p w14:paraId="0F718D1F" w14:textId="77777777" w:rsidR="002D796A" w:rsidRDefault="002D796A">
    <w:pPr>
      <w:pStyle w:val="a3"/>
      <w:rPr>
        <w:rtl/>
      </w:rPr>
    </w:pPr>
    <w:r>
      <w:rPr>
        <w:rFonts w:cs="Arabic Transparent" w:hint="cs"/>
        <w:rtl/>
        <w:lang w:bidi="ar-AE"/>
      </w:rPr>
      <w:t xml:space="preserve">        </w:t>
    </w:r>
    <w:proofErr w:type="spellStart"/>
    <w:r w:rsidRPr="00235E6F">
      <w:rPr>
        <w:rFonts w:cs="Arabic Transparent" w:hint="cs"/>
        <w:rtl/>
        <w:lang w:bidi="ar-AE"/>
      </w:rPr>
      <w:t>مجدالكروم</w:t>
    </w:r>
    <w:proofErr w:type="spellEnd"/>
    <w:r w:rsidRPr="00235E6F">
      <w:rPr>
        <w:rFonts w:cs="Arabic Transparent" w:hint="cs"/>
        <w:rtl/>
        <w:lang w:bidi="ar-AE"/>
      </w:rPr>
      <w:t xml:space="preserve"> 20190 </w:t>
    </w:r>
    <w:r>
      <w:rPr>
        <w:rFonts w:cs="Arabic Transparent" w:hint="cs"/>
        <w:rtl/>
        <w:lang w:bidi="ar-AE"/>
      </w:rPr>
      <w:tab/>
    </w:r>
    <w:r>
      <w:rPr>
        <w:rFonts w:cs="Arabic Transparent" w:hint="cs"/>
        <w:rtl/>
        <w:lang w:bidi="ar-AE"/>
      </w:rPr>
      <w:tab/>
      <w:t xml:space="preserve">   </w:t>
    </w:r>
    <w:r>
      <w:rPr>
        <w:rFonts w:hint="cs"/>
        <w:rtl/>
      </w:rPr>
      <w:t>מג'ד אל כרום 20190</w:t>
    </w:r>
  </w:p>
  <w:p w14:paraId="123F982F" w14:textId="77777777" w:rsidR="002D796A" w:rsidRDefault="002D796A" w:rsidP="002D796A">
    <w:pPr>
      <w:pStyle w:val="a3"/>
      <w:rPr>
        <w:rtl/>
      </w:rPr>
    </w:pPr>
  </w:p>
  <w:p w14:paraId="2CBE0636" w14:textId="77777777" w:rsidR="002D796A" w:rsidRDefault="002D796A" w:rsidP="002D796A">
    <w:pPr>
      <w:pStyle w:val="a3"/>
      <w:tabs>
        <w:tab w:val="left" w:pos="869"/>
        <w:tab w:val="center" w:pos="4762"/>
      </w:tabs>
      <w:jc w:val="right"/>
      <w:rPr>
        <w:rtl/>
      </w:rPr>
    </w:pPr>
  </w:p>
  <w:p w14:paraId="110115DE" w14:textId="77777777" w:rsidR="002D796A" w:rsidRPr="00682B33" w:rsidRDefault="002D796A" w:rsidP="00682B33">
    <w:pPr>
      <w:pStyle w:val="a3"/>
      <w:tabs>
        <w:tab w:val="left" w:pos="869"/>
        <w:tab w:val="center" w:pos="4762"/>
      </w:tabs>
      <w:jc w:val="both"/>
      <w:rPr>
        <w:noProof/>
        <w:rtl/>
      </w:rPr>
    </w:pPr>
    <w:proofErr w:type="spellStart"/>
    <w:r w:rsidRPr="00682B33">
      <w:rPr>
        <w:b/>
        <w:bCs/>
      </w:rPr>
      <w:t>M</w:t>
    </w:r>
    <w:r w:rsidR="00682B33" w:rsidRPr="00682B33">
      <w:rPr>
        <w:b/>
        <w:bCs/>
        <w:sz w:val="26"/>
        <w:szCs w:val="26"/>
      </w:rPr>
      <w:t>ajd</w:t>
    </w:r>
    <w:proofErr w:type="spellEnd"/>
    <w:r w:rsidRPr="00682B33">
      <w:rPr>
        <w:b/>
        <w:bCs/>
        <w:sz w:val="26"/>
        <w:szCs w:val="26"/>
      </w:rPr>
      <w:t xml:space="preserve"> </w:t>
    </w:r>
    <w:proofErr w:type="spellStart"/>
    <w:r w:rsidRPr="00682B33">
      <w:rPr>
        <w:b/>
        <w:bCs/>
        <w:sz w:val="26"/>
        <w:szCs w:val="26"/>
      </w:rPr>
      <w:t>A</w:t>
    </w:r>
    <w:r w:rsidR="00682B33" w:rsidRPr="00682B33">
      <w:rPr>
        <w:b/>
        <w:bCs/>
        <w:sz w:val="26"/>
        <w:szCs w:val="26"/>
      </w:rPr>
      <w:t>lkurum</w:t>
    </w:r>
    <w:proofErr w:type="spellEnd"/>
    <w:r w:rsidR="00682B33" w:rsidRPr="00682B33">
      <w:rPr>
        <w:b/>
        <w:bCs/>
        <w:sz w:val="26"/>
        <w:szCs w:val="26"/>
      </w:rPr>
      <w:t>-</w:t>
    </w:r>
    <w:r w:rsidRPr="00682B33">
      <w:rPr>
        <w:b/>
        <w:bCs/>
        <w:sz w:val="26"/>
        <w:szCs w:val="26"/>
      </w:rPr>
      <w:t>L</w:t>
    </w:r>
    <w:r w:rsidR="00682B33" w:rsidRPr="00682B33">
      <w:rPr>
        <w:b/>
        <w:bCs/>
        <w:sz w:val="26"/>
        <w:szCs w:val="26"/>
      </w:rPr>
      <w:t>ocal</w:t>
    </w:r>
    <w:r w:rsidRPr="00682B33">
      <w:rPr>
        <w:b/>
        <w:bCs/>
        <w:sz w:val="26"/>
        <w:szCs w:val="26"/>
      </w:rPr>
      <w:t xml:space="preserve"> C</w:t>
    </w:r>
    <w:r w:rsidR="00682B33" w:rsidRPr="00682B33">
      <w:rPr>
        <w:b/>
        <w:bCs/>
        <w:sz w:val="26"/>
        <w:szCs w:val="26"/>
      </w:rPr>
      <w:t xml:space="preserve">ouncil        </w:t>
    </w:r>
    <w:r w:rsidR="00682B33" w:rsidRPr="00682B33">
      <w:rPr>
        <w:noProof/>
      </w:rPr>
      <w:t xml:space="preserve">                                  </w:t>
    </w:r>
  </w:p>
  <w:p w14:paraId="71B0ADBA" w14:textId="4C8AB485" w:rsidR="002D796A" w:rsidRPr="00235E6F" w:rsidRDefault="002F73F3" w:rsidP="002D796A">
    <w:pPr>
      <w:pStyle w:val="a3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A80292F" wp14:editId="37A83F21">
              <wp:simplePos x="0" y="0"/>
              <wp:positionH relativeFrom="column">
                <wp:posOffset>0</wp:posOffset>
              </wp:positionH>
              <wp:positionV relativeFrom="paragraph">
                <wp:posOffset>45719</wp:posOffset>
              </wp:positionV>
              <wp:extent cx="6057900" cy="0"/>
              <wp:effectExtent l="1905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F3F708" id="Line 2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6pt" to="47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2C94"/>
    <w:multiLevelType w:val="hybridMultilevel"/>
    <w:tmpl w:val="2AB85CC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5859C8"/>
    <w:multiLevelType w:val="hybridMultilevel"/>
    <w:tmpl w:val="048E030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24AB5"/>
    <w:multiLevelType w:val="hybridMultilevel"/>
    <w:tmpl w:val="7D2A468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7419A"/>
    <w:multiLevelType w:val="hybridMultilevel"/>
    <w:tmpl w:val="011A86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3322B"/>
    <w:multiLevelType w:val="hybridMultilevel"/>
    <w:tmpl w:val="2CBA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D2A20"/>
    <w:multiLevelType w:val="hybridMultilevel"/>
    <w:tmpl w:val="30F82A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D7AE1"/>
    <w:multiLevelType w:val="hybridMultilevel"/>
    <w:tmpl w:val="E4BEEA88"/>
    <w:lvl w:ilvl="0" w:tplc="55249B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1B3FFA"/>
    <w:multiLevelType w:val="hybridMultilevel"/>
    <w:tmpl w:val="5080BDC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7C47B8"/>
    <w:multiLevelType w:val="hybridMultilevel"/>
    <w:tmpl w:val="240AEB0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353D5B"/>
    <w:multiLevelType w:val="hybridMultilevel"/>
    <w:tmpl w:val="3F7000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F3874"/>
    <w:multiLevelType w:val="hybridMultilevel"/>
    <w:tmpl w:val="FFD661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52BFA"/>
    <w:multiLevelType w:val="hybridMultilevel"/>
    <w:tmpl w:val="E40A0BA4"/>
    <w:lvl w:ilvl="0" w:tplc="8AE03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B611E"/>
    <w:multiLevelType w:val="hybridMultilevel"/>
    <w:tmpl w:val="F49CACFA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76C6618"/>
    <w:multiLevelType w:val="hybridMultilevel"/>
    <w:tmpl w:val="84E4A97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DF107A"/>
    <w:multiLevelType w:val="hybridMultilevel"/>
    <w:tmpl w:val="8C2A8980"/>
    <w:lvl w:ilvl="0" w:tplc="200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D1A51B6"/>
    <w:multiLevelType w:val="hybridMultilevel"/>
    <w:tmpl w:val="E78E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52494"/>
    <w:multiLevelType w:val="hybridMultilevel"/>
    <w:tmpl w:val="B358C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77F70"/>
    <w:multiLevelType w:val="hybridMultilevel"/>
    <w:tmpl w:val="51942986"/>
    <w:lvl w:ilvl="0" w:tplc="4E768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335C4"/>
    <w:multiLevelType w:val="hybridMultilevel"/>
    <w:tmpl w:val="55E8187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727B80"/>
    <w:multiLevelType w:val="hybridMultilevel"/>
    <w:tmpl w:val="C30E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F234C"/>
    <w:multiLevelType w:val="hybridMultilevel"/>
    <w:tmpl w:val="943A078C"/>
    <w:lvl w:ilvl="0" w:tplc="9D428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25175"/>
    <w:multiLevelType w:val="hybridMultilevel"/>
    <w:tmpl w:val="7C4CFA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B161D"/>
    <w:multiLevelType w:val="hybridMultilevel"/>
    <w:tmpl w:val="1B18B1AC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3" w15:restartNumberingAfterBreak="0">
    <w:nsid w:val="53C31FA9"/>
    <w:multiLevelType w:val="hybridMultilevel"/>
    <w:tmpl w:val="89528E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D15A4"/>
    <w:multiLevelType w:val="hybridMultilevel"/>
    <w:tmpl w:val="B55E86D8"/>
    <w:lvl w:ilvl="0" w:tplc="98C07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F83B26"/>
    <w:multiLevelType w:val="hybridMultilevel"/>
    <w:tmpl w:val="269CB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373C4"/>
    <w:multiLevelType w:val="hybridMultilevel"/>
    <w:tmpl w:val="717AED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A66F2"/>
    <w:multiLevelType w:val="hybridMultilevel"/>
    <w:tmpl w:val="3F68ED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B38439A"/>
    <w:multiLevelType w:val="hybridMultilevel"/>
    <w:tmpl w:val="5A1090A0"/>
    <w:lvl w:ilvl="0" w:tplc="C3BA652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B31C9"/>
    <w:multiLevelType w:val="hybridMultilevel"/>
    <w:tmpl w:val="9E688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D04D6"/>
    <w:multiLevelType w:val="hybridMultilevel"/>
    <w:tmpl w:val="9526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828F7"/>
    <w:multiLevelType w:val="hybridMultilevel"/>
    <w:tmpl w:val="8C226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F876AC"/>
    <w:multiLevelType w:val="hybridMultilevel"/>
    <w:tmpl w:val="CC14C7B4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4362C"/>
    <w:multiLevelType w:val="hybridMultilevel"/>
    <w:tmpl w:val="C03A1592"/>
    <w:lvl w:ilvl="0" w:tplc="F7DC53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C7D3E"/>
    <w:multiLevelType w:val="hybridMultilevel"/>
    <w:tmpl w:val="F52081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C61DE"/>
    <w:multiLevelType w:val="hybridMultilevel"/>
    <w:tmpl w:val="C37AD4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E302D"/>
    <w:multiLevelType w:val="hybridMultilevel"/>
    <w:tmpl w:val="5B7C1B4E"/>
    <w:lvl w:ilvl="0" w:tplc="055AB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B28C1"/>
    <w:multiLevelType w:val="hybridMultilevel"/>
    <w:tmpl w:val="A166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47273"/>
    <w:multiLevelType w:val="hybridMultilevel"/>
    <w:tmpl w:val="F43068E8"/>
    <w:lvl w:ilvl="0" w:tplc="3C285608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9" w15:restartNumberingAfterBreak="0">
    <w:nsid w:val="7BEA17F1"/>
    <w:multiLevelType w:val="hybridMultilevel"/>
    <w:tmpl w:val="50146A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0293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132992">
    <w:abstractNumId w:val="24"/>
  </w:num>
  <w:num w:numId="3" w16cid:durableId="3404758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450853">
    <w:abstractNumId w:val="6"/>
  </w:num>
  <w:num w:numId="5" w16cid:durableId="74674699">
    <w:abstractNumId w:val="27"/>
  </w:num>
  <w:num w:numId="6" w16cid:durableId="1738169924">
    <w:abstractNumId w:val="19"/>
  </w:num>
  <w:num w:numId="7" w16cid:durableId="793793456">
    <w:abstractNumId w:val="30"/>
  </w:num>
  <w:num w:numId="8" w16cid:durableId="65274001">
    <w:abstractNumId w:val="33"/>
  </w:num>
  <w:num w:numId="9" w16cid:durableId="238172413">
    <w:abstractNumId w:val="17"/>
  </w:num>
  <w:num w:numId="10" w16cid:durableId="1676885646">
    <w:abstractNumId w:val="32"/>
  </w:num>
  <w:num w:numId="11" w16cid:durableId="352265426">
    <w:abstractNumId w:val="21"/>
  </w:num>
  <w:num w:numId="12" w16cid:durableId="1345742667">
    <w:abstractNumId w:val="37"/>
  </w:num>
  <w:num w:numId="13" w16cid:durableId="1122767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23485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0825492">
    <w:abstractNumId w:val="0"/>
  </w:num>
  <w:num w:numId="16" w16cid:durableId="1559323997">
    <w:abstractNumId w:val="16"/>
  </w:num>
  <w:num w:numId="17" w16cid:durableId="1104424283">
    <w:abstractNumId w:val="4"/>
  </w:num>
  <w:num w:numId="18" w16cid:durableId="1225262004">
    <w:abstractNumId w:val="5"/>
  </w:num>
  <w:num w:numId="19" w16cid:durableId="713312762">
    <w:abstractNumId w:val="22"/>
  </w:num>
  <w:num w:numId="20" w16cid:durableId="1933003993">
    <w:abstractNumId w:val="28"/>
  </w:num>
  <w:num w:numId="21" w16cid:durableId="384762147">
    <w:abstractNumId w:val="11"/>
  </w:num>
  <w:num w:numId="22" w16cid:durableId="1839348063">
    <w:abstractNumId w:val="9"/>
  </w:num>
  <w:num w:numId="23" w16cid:durableId="1408460082">
    <w:abstractNumId w:val="2"/>
  </w:num>
  <w:num w:numId="24" w16cid:durableId="1913461822">
    <w:abstractNumId w:val="20"/>
  </w:num>
  <w:num w:numId="25" w16cid:durableId="105515794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68042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3409539">
    <w:abstractNumId w:val="8"/>
  </w:num>
  <w:num w:numId="28" w16cid:durableId="14508578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7529362">
    <w:abstractNumId w:val="39"/>
  </w:num>
  <w:num w:numId="30" w16cid:durableId="663895011">
    <w:abstractNumId w:val="26"/>
  </w:num>
  <w:num w:numId="31" w16cid:durableId="977566433">
    <w:abstractNumId w:val="1"/>
  </w:num>
  <w:num w:numId="32" w16cid:durableId="1913613217">
    <w:abstractNumId w:val="25"/>
  </w:num>
  <w:num w:numId="33" w16cid:durableId="1602956017">
    <w:abstractNumId w:val="15"/>
  </w:num>
  <w:num w:numId="34" w16cid:durableId="1278836195">
    <w:abstractNumId w:val="34"/>
  </w:num>
  <w:num w:numId="35" w16cid:durableId="331950777">
    <w:abstractNumId w:val="10"/>
  </w:num>
  <w:num w:numId="36" w16cid:durableId="1166944328">
    <w:abstractNumId w:val="23"/>
  </w:num>
  <w:num w:numId="37" w16cid:durableId="1934704784">
    <w:abstractNumId w:val="3"/>
  </w:num>
  <w:num w:numId="38" w16cid:durableId="592857030">
    <w:abstractNumId w:val="38"/>
  </w:num>
  <w:num w:numId="39" w16cid:durableId="610355073">
    <w:abstractNumId w:val="29"/>
  </w:num>
  <w:num w:numId="40" w16cid:durableId="1793748126">
    <w:abstractNumId w:val="14"/>
  </w:num>
  <w:num w:numId="41" w16cid:durableId="5207094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65"/>
    <w:rsid w:val="00020F1B"/>
    <w:rsid w:val="00040E2C"/>
    <w:rsid w:val="00053DAA"/>
    <w:rsid w:val="00055BC8"/>
    <w:rsid w:val="00063809"/>
    <w:rsid w:val="00066F71"/>
    <w:rsid w:val="00083DE7"/>
    <w:rsid w:val="00086F80"/>
    <w:rsid w:val="000960B5"/>
    <w:rsid w:val="000A0E0C"/>
    <w:rsid w:val="000A76E4"/>
    <w:rsid w:val="000C302A"/>
    <w:rsid w:val="000D22F6"/>
    <w:rsid w:val="000E23DF"/>
    <w:rsid w:val="000E3632"/>
    <w:rsid w:val="001009A7"/>
    <w:rsid w:val="001161D0"/>
    <w:rsid w:val="001252FA"/>
    <w:rsid w:val="00127376"/>
    <w:rsid w:val="00134485"/>
    <w:rsid w:val="0017057D"/>
    <w:rsid w:val="00177B43"/>
    <w:rsid w:val="00177E37"/>
    <w:rsid w:val="00187612"/>
    <w:rsid w:val="001902EC"/>
    <w:rsid w:val="001A195D"/>
    <w:rsid w:val="001B005F"/>
    <w:rsid w:val="001B06F0"/>
    <w:rsid w:val="001E43B1"/>
    <w:rsid w:val="002020C5"/>
    <w:rsid w:val="002071FA"/>
    <w:rsid w:val="00210648"/>
    <w:rsid w:val="0021106A"/>
    <w:rsid w:val="00224C4B"/>
    <w:rsid w:val="00247AD0"/>
    <w:rsid w:val="00262587"/>
    <w:rsid w:val="00276432"/>
    <w:rsid w:val="00277507"/>
    <w:rsid w:val="00283233"/>
    <w:rsid w:val="00283A9E"/>
    <w:rsid w:val="002939DC"/>
    <w:rsid w:val="002A4453"/>
    <w:rsid w:val="002A7611"/>
    <w:rsid w:val="002B55F7"/>
    <w:rsid w:val="002D796A"/>
    <w:rsid w:val="002E74B1"/>
    <w:rsid w:val="002F3145"/>
    <w:rsid w:val="002F62DA"/>
    <w:rsid w:val="002F68CF"/>
    <w:rsid w:val="002F73F3"/>
    <w:rsid w:val="003256BA"/>
    <w:rsid w:val="00350D7B"/>
    <w:rsid w:val="00362524"/>
    <w:rsid w:val="003907A8"/>
    <w:rsid w:val="00391C49"/>
    <w:rsid w:val="003D185C"/>
    <w:rsid w:val="003E1AF7"/>
    <w:rsid w:val="00420107"/>
    <w:rsid w:val="00422A07"/>
    <w:rsid w:val="004249A4"/>
    <w:rsid w:val="00444726"/>
    <w:rsid w:val="004605B5"/>
    <w:rsid w:val="004635BC"/>
    <w:rsid w:val="00481631"/>
    <w:rsid w:val="00484DF5"/>
    <w:rsid w:val="00486A16"/>
    <w:rsid w:val="004963E2"/>
    <w:rsid w:val="004A1531"/>
    <w:rsid w:val="004D0CE6"/>
    <w:rsid w:val="004D2B65"/>
    <w:rsid w:val="0050760B"/>
    <w:rsid w:val="0051224C"/>
    <w:rsid w:val="005127A5"/>
    <w:rsid w:val="00557893"/>
    <w:rsid w:val="00584B1C"/>
    <w:rsid w:val="00593435"/>
    <w:rsid w:val="005971B4"/>
    <w:rsid w:val="005B48CF"/>
    <w:rsid w:val="005C3C3D"/>
    <w:rsid w:val="005C6DF2"/>
    <w:rsid w:val="005D5669"/>
    <w:rsid w:val="005F4C9A"/>
    <w:rsid w:val="00602111"/>
    <w:rsid w:val="006037AF"/>
    <w:rsid w:val="006273E7"/>
    <w:rsid w:val="006326D3"/>
    <w:rsid w:val="00642BFF"/>
    <w:rsid w:val="00644164"/>
    <w:rsid w:val="00674334"/>
    <w:rsid w:val="00682B33"/>
    <w:rsid w:val="00692D06"/>
    <w:rsid w:val="006A4501"/>
    <w:rsid w:val="006B1730"/>
    <w:rsid w:val="00706D12"/>
    <w:rsid w:val="00717E11"/>
    <w:rsid w:val="00720B9A"/>
    <w:rsid w:val="00724B32"/>
    <w:rsid w:val="00724FE5"/>
    <w:rsid w:val="00725105"/>
    <w:rsid w:val="00750218"/>
    <w:rsid w:val="00750C30"/>
    <w:rsid w:val="00757683"/>
    <w:rsid w:val="007647D9"/>
    <w:rsid w:val="0078588B"/>
    <w:rsid w:val="007B006F"/>
    <w:rsid w:val="007B5573"/>
    <w:rsid w:val="007C1E97"/>
    <w:rsid w:val="0080116B"/>
    <w:rsid w:val="00801A87"/>
    <w:rsid w:val="00801C69"/>
    <w:rsid w:val="00834F09"/>
    <w:rsid w:val="00842320"/>
    <w:rsid w:val="0085089C"/>
    <w:rsid w:val="00876B1B"/>
    <w:rsid w:val="008A2913"/>
    <w:rsid w:val="008B281D"/>
    <w:rsid w:val="008E4185"/>
    <w:rsid w:val="008E78C2"/>
    <w:rsid w:val="008F1B05"/>
    <w:rsid w:val="00911256"/>
    <w:rsid w:val="009342AF"/>
    <w:rsid w:val="00937396"/>
    <w:rsid w:val="00946F06"/>
    <w:rsid w:val="00947CE6"/>
    <w:rsid w:val="00947D4D"/>
    <w:rsid w:val="00947DDB"/>
    <w:rsid w:val="009507A4"/>
    <w:rsid w:val="009541F0"/>
    <w:rsid w:val="009649C7"/>
    <w:rsid w:val="009718A7"/>
    <w:rsid w:val="0097528B"/>
    <w:rsid w:val="00975FFD"/>
    <w:rsid w:val="0098466C"/>
    <w:rsid w:val="009A2351"/>
    <w:rsid w:val="009B3D91"/>
    <w:rsid w:val="009C13D9"/>
    <w:rsid w:val="009C36A7"/>
    <w:rsid w:val="009E2724"/>
    <w:rsid w:val="009F7A76"/>
    <w:rsid w:val="00A50341"/>
    <w:rsid w:val="00A5735E"/>
    <w:rsid w:val="00A578DF"/>
    <w:rsid w:val="00A65BEE"/>
    <w:rsid w:val="00A713FA"/>
    <w:rsid w:val="00A7336F"/>
    <w:rsid w:val="00A85950"/>
    <w:rsid w:val="00AA2EE6"/>
    <w:rsid w:val="00AA7315"/>
    <w:rsid w:val="00AB7FA4"/>
    <w:rsid w:val="00AD1406"/>
    <w:rsid w:val="00AE13CB"/>
    <w:rsid w:val="00AF234C"/>
    <w:rsid w:val="00B05AE7"/>
    <w:rsid w:val="00B45B91"/>
    <w:rsid w:val="00B511F3"/>
    <w:rsid w:val="00B637E4"/>
    <w:rsid w:val="00BB4C4B"/>
    <w:rsid w:val="00BC4C51"/>
    <w:rsid w:val="00BC59A5"/>
    <w:rsid w:val="00BE7966"/>
    <w:rsid w:val="00BF402A"/>
    <w:rsid w:val="00BF5442"/>
    <w:rsid w:val="00BF7AD0"/>
    <w:rsid w:val="00C2259C"/>
    <w:rsid w:val="00C2438D"/>
    <w:rsid w:val="00C3154E"/>
    <w:rsid w:val="00C3751C"/>
    <w:rsid w:val="00C56B9E"/>
    <w:rsid w:val="00C727A1"/>
    <w:rsid w:val="00CA7398"/>
    <w:rsid w:val="00CB6ABE"/>
    <w:rsid w:val="00CD016C"/>
    <w:rsid w:val="00CD0B5B"/>
    <w:rsid w:val="00CE26BE"/>
    <w:rsid w:val="00CF3361"/>
    <w:rsid w:val="00CF5D98"/>
    <w:rsid w:val="00D115C0"/>
    <w:rsid w:val="00D16D8D"/>
    <w:rsid w:val="00D21AF2"/>
    <w:rsid w:val="00D21DD5"/>
    <w:rsid w:val="00D32364"/>
    <w:rsid w:val="00D60CE4"/>
    <w:rsid w:val="00DA0813"/>
    <w:rsid w:val="00DB2DE2"/>
    <w:rsid w:val="00DC6F21"/>
    <w:rsid w:val="00DF31E7"/>
    <w:rsid w:val="00E15DF4"/>
    <w:rsid w:val="00E20849"/>
    <w:rsid w:val="00E2453A"/>
    <w:rsid w:val="00E27838"/>
    <w:rsid w:val="00E31722"/>
    <w:rsid w:val="00E33E4B"/>
    <w:rsid w:val="00E42883"/>
    <w:rsid w:val="00E51EA2"/>
    <w:rsid w:val="00E57B1C"/>
    <w:rsid w:val="00E6115D"/>
    <w:rsid w:val="00E616DA"/>
    <w:rsid w:val="00E65E7B"/>
    <w:rsid w:val="00EA0F4B"/>
    <w:rsid w:val="00EA36F9"/>
    <w:rsid w:val="00EA4F4B"/>
    <w:rsid w:val="00EB0883"/>
    <w:rsid w:val="00EB54CC"/>
    <w:rsid w:val="00EC4758"/>
    <w:rsid w:val="00EC6F05"/>
    <w:rsid w:val="00EE3326"/>
    <w:rsid w:val="00F001FF"/>
    <w:rsid w:val="00F0234A"/>
    <w:rsid w:val="00F27509"/>
    <w:rsid w:val="00F3350E"/>
    <w:rsid w:val="00F346FA"/>
    <w:rsid w:val="00F71213"/>
    <w:rsid w:val="00F94476"/>
    <w:rsid w:val="00FA1E18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B3BB4"/>
  <w15:docId w15:val="{8E73323C-1471-4930-843E-E38D18E8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96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96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2D796A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39"/>
    <w:rsid w:val="002D79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76432"/>
    <w:pPr>
      <w:bidi/>
    </w:pPr>
    <w:rPr>
      <w:sz w:val="24"/>
      <w:szCs w:val="24"/>
    </w:rPr>
  </w:style>
  <w:style w:type="paragraph" w:customStyle="1" w:styleId="1">
    <w:name w:val="חתימה1"/>
    <w:basedOn w:val="a"/>
    <w:rsid w:val="00276432"/>
    <w:pPr>
      <w:tabs>
        <w:tab w:val="left" w:pos="567"/>
        <w:tab w:val="left" w:pos="1134"/>
        <w:tab w:val="left" w:pos="1701"/>
        <w:tab w:val="left" w:pos="2268"/>
      </w:tabs>
      <w:spacing w:before="200"/>
      <w:ind w:left="5103"/>
      <w:jc w:val="center"/>
    </w:pPr>
    <w:rPr>
      <w:rFonts w:cs="David"/>
      <w:bCs/>
      <w:sz w:val="20"/>
    </w:rPr>
  </w:style>
  <w:style w:type="paragraph" w:customStyle="1" w:styleId="10">
    <w:name w:val="רגיל1"/>
    <w:basedOn w:val="a"/>
    <w:rsid w:val="00276432"/>
    <w:pPr>
      <w:tabs>
        <w:tab w:val="left" w:pos="567"/>
        <w:tab w:val="left" w:pos="1134"/>
        <w:tab w:val="left" w:pos="1701"/>
        <w:tab w:val="left" w:pos="2268"/>
      </w:tabs>
      <w:spacing w:before="200" w:line="300" w:lineRule="exact"/>
      <w:jc w:val="both"/>
    </w:pPr>
    <w:rPr>
      <w:rFonts w:cs="David"/>
      <w:sz w:val="20"/>
    </w:rPr>
  </w:style>
  <w:style w:type="paragraph" w:styleId="a8">
    <w:name w:val="List Paragraph"/>
    <w:basedOn w:val="a"/>
    <w:uiPriority w:val="34"/>
    <w:qFormat/>
    <w:rsid w:val="00055BC8"/>
    <w:pPr>
      <w:ind w:left="720"/>
      <w:contextualSpacing/>
    </w:pPr>
  </w:style>
  <w:style w:type="character" w:customStyle="1" w:styleId="a5">
    <w:name w:val="כותרת תחתונה תו"/>
    <w:link w:val="a4"/>
    <w:rsid w:val="00757683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EC6F05"/>
    <w:rPr>
      <w:color w:val="0000FF" w:themeColor="hyperlink"/>
      <w:u w:val="single"/>
    </w:rPr>
  </w:style>
  <w:style w:type="paragraph" w:customStyle="1" w:styleId="yiv0583261428ydp81de2995msonormal">
    <w:name w:val="yiv0583261428ydp81de2995msonormal"/>
    <w:basedOn w:val="a"/>
    <w:rsid w:val="00086F80"/>
    <w:pPr>
      <w:bidi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bidi="ar-SA"/>
    </w:rPr>
  </w:style>
  <w:style w:type="paragraph" w:customStyle="1" w:styleId="yiv0583261428ydp81de2995msolistparagraph">
    <w:name w:val="yiv0583261428ydp81de2995msolistparagraph"/>
    <w:basedOn w:val="a"/>
    <w:rsid w:val="00086F80"/>
    <w:pPr>
      <w:bidi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bidi="ar-SA"/>
    </w:rPr>
  </w:style>
  <w:style w:type="paragraph" w:customStyle="1" w:styleId="a9">
    <w:name w:val="טקסט תו תו"/>
    <w:basedOn w:val="a"/>
    <w:link w:val="aa"/>
    <w:rsid w:val="009649C7"/>
    <w:pPr>
      <w:tabs>
        <w:tab w:val="left" w:pos="567"/>
      </w:tabs>
      <w:spacing w:after="120" w:line="280" w:lineRule="exact"/>
      <w:jc w:val="both"/>
    </w:pPr>
    <w:rPr>
      <w:rFonts w:cs="David"/>
      <w:sz w:val="22"/>
    </w:rPr>
  </w:style>
  <w:style w:type="character" w:customStyle="1" w:styleId="aa">
    <w:name w:val="טקסט תו תו תו"/>
    <w:link w:val="a9"/>
    <w:rsid w:val="009649C7"/>
    <w:rPr>
      <w:rFonts w:cs="David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bah\Desktop\&#1500;&#1493;&#1490;&#1493;%20&#1505;&#1493;&#1508;&#1497;%201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סופי 1</Template>
  <TotalTime>0</TotalTime>
  <Pages>1</Pages>
  <Words>235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rabah</dc:creator>
  <cp:keywords/>
  <dc:description/>
  <cp:lastModifiedBy>Areej Nassra</cp:lastModifiedBy>
  <cp:revision>2</cp:revision>
  <cp:lastPrinted>2022-06-30T12:02:00Z</cp:lastPrinted>
  <dcterms:created xsi:type="dcterms:W3CDTF">2022-07-20T07:51:00Z</dcterms:created>
  <dcterms:modified xsi:type="dcterms:W3CDTF">2022-07-20T07:51:00Z</dcterms:modified>
</cp:coreProperties>
</file>