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AEAA2" w14:textId="77777777" w:rsidR="00826780" w:rsidRDefault="00826780" w:rsidP="00826780">
      <w:pPr>
        <w:rPr>
          <w:rtl/>
        </w:rPr>
      </w:pPr>
    </w:p>
    <w:p w14:paraId="69784288" w14:textId="77777777" w:rsidR="00826780" w:rsidRDefault="00826780" w:rsidP="00826780">
      <w:pPr>
        <w:rPr>
          <w:rtl/>
        </w:rPr>
      </w:pPr>
    </w:p>
    <w:p w14:paraId="459D5B02" w14:textId="77777777" w:rsidR="00826780" w:rsidRDefault="00826780" w:rsidP="00826780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مجلس مجد الكروم المحلي (9883750-04)</w:t>
      </w:r>
    </w:p>
    <w:p w14:paraId="40B94261" w14:textId="5709C1FF" w:rsidR="00826780" w:rsidRDefault="00826780" w:rsidP="0090336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  <w:t xml:space="preserve">إعلان عن وظيفة شاغرة </w:t>
      </w:r>
    </w:p>
    <w:p w14:paraId="2C64338C" w14:textId="77777777" w:rsidR="00903365" w:rsidRDefault="00903365" w:rsidP="0090336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E34573C" w14:textId="4AA43444" w:rsidR="00826780" w:rsidRDefault="00826780" w:rsidP="00826780">
      <w:pPr>
        <w:rPr>
          <w:rFonts w:ascii="Times New Roman" w:hAnsi="Times New Roman" w:cs="Times New Roman"/>
          <w:sz w:val="28"/>
          <w:szCs w:val="28"/>
          <w:rtl/>
          <w:lang w:bidi="ar-SA"/>
        </w:rPr>
      </w:pPr>
      <w:r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يعلن المجلس المحلي عن حاجته لمعلم في المدرسة الثانوية لموضوع </w:t>
      </w:r>
      <w:r w:rsidRPr="00520536">
        <w:rPr>
          <w:rFonts w:ascii="Times New Roman" w:hAnsi="Times New Roman" w:cs="Times New Roman"/>
          <w:b/>
          <w:bCs/>
          <w:sz w:val="28"/>
          <w:szCs w:val="28"/>
          <w:rtl/>
        </w:rPr>
        <w:t>תקשוב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  <w:lang w:bidi="ar-SA"/>
        </w:rPr>
        <w:t>ب</w:t>
      </w:r>
      <w:r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وظيفة جزئيه </w:t>
      </w:r>
      <w:r w:rsidR="00903365" w:rsidRPr="00520536">
        <w:rPr>
          <w:rFonts w:ascii="Times New Roman" w:hAnsi="Times New Roman" w:cs="Times New Roman" w:hint="cs"/>
          <w:b/>
          <w:bCs/>
          <w:sz w:val="28"/>
          <w:szCs w:val="28"/>
          <w:rtl/>
        </w:rPr>
        <w:t>12/24</w:t>
      </w:r>
      <w:r w:rsidR="00E16718">
        <w:rPr>
          <w:rFonts w:ascii="Times New Roman" w:hAnsi="Times New Roman" w:cs="Times New Roman" w:hint="cs"/>
          <w:b/>
          <w:bCs/>
          <w:sz w:val="28"/>
          <w:szCs w:val="28"/>
          <w:rtl/>
          <w:lang w:bidi="ar-SA"/>
        </w:rPr>
        <w:t>.</w:t>
      </w:r>
    </w:p>
    <w:p w14:paraId="0DCF7440" w14:textId="1E9E8AAC" w:rsidR="001877A2" w:rsidRDefault="00826780" w:rsidP="00903365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  <w:lang w:bidi="ar-JO"/>
        </w:rPr>
        <w:t>على المتقدمين أن يكونوا حاصلين على شهادة تدريس ولقب جامعي اول</w:t>
      </w:r>
      <w:r w:rsidR="00E16718">
        <w:rPr>
          <w:rFonts w:ascii="Times New Roman" w:hAnsi="Times New Roman" w:cs="Times New Roman"/>
          <w:sz w:val="28"/>
          <w:szCs w:val="28"/>
          <w:lang w:bidi="ar-JO"/>
        </w:rPr>
        <w:t xml:space="preserve">  B.A  </w:t>
      </w:r>
      <w:r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في موضوع علوم </w:t>
      </w:r>
    </w:p>
    <w:p w14:paraId="59036406" w14:textId="5B1014A1" w:rsidR="00826780" w:rsidRDefault="00826780" w:rsidP="00903365">
      <w:pPr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  <w:lang w:bidi="ar-JO"/>
        </w:rPr>
        <w:t>الحاسوب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520536">
        <w:rPr>
          <w:rFonts w:ascii="Times New Roman" w:hAnsi="Times New Roman" w:cs="Times New Roman"/>
          <w:b/>
          <w:bCs/>
          <w:sz w:val="28"/>
          <w:szCs w:val="28"/>
          <w:rtl/>
        </w:rPr>
        <w:t>(מדעי מחשב)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  <w:lang w:bidi="ar-SA"/>
        </w:rPr>
        <w:t xml:space="preserve">او هندسة برمجة </w:t>
      </w:r>
      <w:r w:rsidRPr="00520536">
        <w:rPr>
          <w:rFonts w:ascii="Times New Roman" w:hAnsi="Times New Roman" w:cs="Times New Roman"/>
          <w:b/>
          <w:bCs/>
          <w:sz w:val="28"/>
          <w:szCs w:val="28"/>
          <w:rtl/>
          <w:lang w:bidi="ar-SA"/>
        </w:rPr>
        <w:t>(</w:t>
      </w:r>
      <w:r w:rsidRPr="00520536">
        <w:rPr>
          <w:rFonts w:ascii="Times New Roman" w:hAnsi="Times New Roman" w:cs="Times New Roman"/>
          <w:b/>
          <w:bCs/>
          <w:sz w:val="28"/>
          <w:szCs w:val="28"/>
          <w:rtl/>
        </w:rPr>
        <w:t>הנדסת תוכנה)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1877A2" w:rsidRPr="001877A2">
        <w:rPr>
          <w:rFonts w:ascii="Times New Roman" w:hAnsi="Times New Roman" w:cs="Times New Roman"/>
          <w:sz w:val="28"/>
          <w:szCs w:val="28"/>
          <w:rtl/>
          <w:lang w:bidi="ar-SA"/>
        </w:rPr>
        <w:t>وصاحب تجربه في التدريس</w:t>
      </w:r>
      <w:r w:rsidR="001877A2">
        <w:rPr>
          <w:rFonts w:ascii="Times New Roman" w:hAnsi="Times New Roman" w:cs="Times New Roman" w:hint="cs"/>
          <w:sz w:val="28"/>
          <w:szCs w:val="28"/>
          <w:rtl/>
        </w:rPr>
        <w:t>.</w:t>
      </w:r>
    </w:p>
    <w:p w14:paraId="12F44347" w14:textId="77777777" w:rsidR="00557897" w:rsidRDefault="00557897" w:rsidP="00903365">
      <w:pPr>
        <w:rPr>
          <w:rFonts w:ascii="Times New Roman" w:hAnsi="Times New Roman" w:cs="Times New Roman"/>
          <w:sz w:val="28"/>
          <w:szCs w:val="28"/>
          <w:rtl/>
        </w:rPr>
      </w:pPr>
    </w:p>
    <w:p w14:paraId="7221221A" w14:textId="0F33A095" w:rsidR="00826780" w:rsidRDefault="00826780" w:rsidP="00826780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الموعد الأخير لتقديم الطلبات </w:t>
      </w:r>
      <w:r w:rsidR="00520536">
        <w:rPr>
          <w:rFonts w:ascii="Times New Roman" w:hAnsi="Times New Roman" w:cs="Times New Roman" w:hint="cs"/>
          <w:sz w:val="28"/>
          <w:szCs w:val="28"/>
          <w:rtl/>
        </w:rPr>
        <w:t>2022</w:t>
      </w:r>
      <w:r>
        <w:rPr>
          <w:rFonts w:ascii="Times New Roman" w:hAnsi="Times New Roman" w:cs="Times New Roman"/>
          <w:sz w:val="28"/>
          <w:szCs w:val="28"/>
          <w:rtl/>
          <w:lang w:bidi="ar-JO"/>
        </w:rPr>
        <w:t>/</w:t>
      </w:r>
      <w:r w:rsidR="00532932">
        <w:rPr>
          <w:rFonts w:ascii="Times New Roman" w:hAnsi="Times New Roman" w:cs="Times New Roman" w:hint="cs"/>
          <w:sz w:val="28"/>
          <w:szCs w:val="28"/>
          <w:rtl/>
          <w:lang w:bidi="ar-JO"/>
        </w:rPr>
        <w:t>10</w:t>
      </w:r>
      <w:r>
        <w:rPr>
          <w:rFonts w:ascii="Times New Roman" w:hAnsi="Times New Roman" w:cs="Times New Roman"/>
          <w:sz w:val="28"/>
          <w:szCs w:val="28"/>
          <w:rtl/>
          <w:lang w:bidi="ar-JO"/>
        </w:rPr>
        <w:t>/</w:t>
      </w:r>
      <w:r w:rsidR="00E16718">
        <w:rPr>
          <w:rFonts w:ascii="Times New Roman" w:hAnsi="Times New Roman" w:cs="Times New Roman" w:hint="cs"/>
          <w:sz w:val="28"/>
          <w:szCs w:val="28"/>
          <w:rtl/>
          <w:lang w:bidi="ar-SA"/>
        </w:rPr>
        <w:t>03</w:t>
      </w:r>
      <w:r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الساعة 14:00 لدى السيدة سوزان حسيان , مديرة الموارد البشرية  2201541-052 . </w:t>
      </w:r>
    </w:p>
    <w:p w14:paraId="66A35DA8" w14:textId="244CDCFC" w:rsidR="00520536" w:rsidRDefault="00520536" w:rsidP="00826780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14:paraId="180B5671" w14:textId="3625C232" w:rsidR="00520536" w:rsidRDefault="00520536" w:rsidP="00826780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14:paraId="6197B980" w14:textId="14B44C54" w:rsidR="00FA36B0" w:rsidRDefault="00FA36B0" w:rsidP="00826780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14:paraId="7C263D2C" w14:textId="77777777" w:rsidR="00826780" w:rsidRPr="003C7675" w:rsidRDefault="00826780" w:rsidP="003C7675">
      <w:pPr>
        <w:jc w:val="right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  <w:lang w:bidi="ar-JO"/>
        </w:rPr>
        <w:t xml:space="preserve">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           </w:t>
      </w:r>
      <w:r w:rsidRPr="003C7675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سليم صليبي – رئيس المجلس</w:t>
      </w:r>
    </w:p>
    <w:p w14:paraId="6205B964" w14:textId="77777777" w:rsidR="00826780" w:rsidRDefault="00826780" w:rsidP="00826780">
      <w:pPr>
        <w:rPr>
          <w:rtl/>
        </w:rPr>
      </w:pPr>
    </w:p>
    <w:p w14:paraId="70A32B2B" w14:textId="77777777" w:rsidR="00826780" w:rsidRDefault="00826780" w:rsidP="00826780">
      <w:pPr>
        <w:rPr>
          <w:rFonts w:cs="David"/>
          <w:sz w:val="26"/>
          <w:szCs w:val="26"/>
          <w:rtl/>
        </w:rPr>
      </w:pPr>
    </w:p>
    <w:p w14:paraId="733D99BB" w14:textId="77777777" w:rsidR="00BF34AB" w:rsidRPr="0094452D" w:rsidRDefault="00BF34AB" w:rsidP="00BF34AB">
      <w:pPr>
        <w:rPr>
          <w:rFonts w:cs="David"/>
          <w:sz w:val="26"/>
          <w:szCs w:val="26"/>
        </w:rPr>
      </w:pPr>
    </w:p>
    <w:sectPr w:rsidR="00BF34AB" w:rsidRPr="0094452D" w:rsidSect="002D79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91" w:bottom="1440" w:left="119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E9749" w14:textId="77777777" w:rsidR="00984B42" w:rsidRDefault="00984B42">
      <w:r>
        <w:separator/>
      </w:r>
    </w:p>
  </w:endnote>
  <w:endnote w:type="continuationSeparator" w:id="0">
    <w:p w14:paraId="5934E30E" w14:textId="77777777" w:rsidR="00984B42" w:rsidRDefault="0098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64428" w14:textId="77777777" w:rsidR="00FA0E0D" w:rsidRDefault="00FA0E0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4F267" w14:textId="77777777" w:rsidR="002D796A" w:rsidRDefault="002D796A">
    <w:pPr>
      <w:pStyle w:val="a4"/>
      <w:rPr>
        <w:rtl/>
      </w:rPr>
    </w:pPr>
    <w:r>
      <w:rPr>
        <w:rFonts w:hint="cs"/>
        <w:rtl/>
      </w:rPr>
      <w:t>_______________________________________________________________________________</w:t>
    </w:r>
  </w:p>
  <w:p w14:paraId="2D244278" w14:textId="77777777" w:rsidR="002D796A" w:rsidRDefault="002D796A" w:rsidP="0096154A">
    <w:pPr>
      <w:pStyle w:val="a4"/>
      <w:jc w:val="center"/>
      <w:rPr>
        <w:rtl/>
      </w:rPr>
    </w:pPr>
    <w:r w:rsidRPr="00187612">
      <w:rPr>
        <w:rFonts w:hint="cs"/>
        <w:sz w:val="32"/>
        <w:szCs w:val="32"/>
      </w:rPr>
      <w:sym w:font="Wingdings 2" w:char="F027"/>
    </w:r>
    <w:r>
      <w:rPr>
        <w:rFonts w:hint="cs"/>
        <w:rtl/>
        <w:lang w:bidi="ar-AE"/>
      </w:rPr>
      <w:t>هاتف</w:t>
    </w:r>
    <w:r>
      <w:rPr>
        <w:rFonts w:hint="cs"/>
        <w:rtl/>
      </w:rPr>
      <w:t xml:space="preserve"> טל: 04-9883750 </w:t>
    </w:r>
    <w:r w:rsidR="0096154A">
      <w:rPr>
        <w:rFonts w:hint="cs"/>
        <w:rtl/>
      </w:rPr>
      <w:t xml:space="preserve"> </w:t>
    </w:r>
    <w:r>
      <w:rPr>
        <w:rFonts w:hint="cs"/>
        <w:rtl/>
      </w:rPr>
      <w:t>/</w:t>
    </w:r>
    <w:r w:rsidR="0096154A">
      <w:rPr>
        <w:rFonts w:hint="cs"/>
        <w:rtl/>
      </w:rPr>
      <w:t xml:space="preserve"> </w:t>
    </w:r>
    <w:r>
      <w:rPr>
        <w:rFonts w:hint="cs"/>
        <w:rtl/>
      </w:rPr>
      <w:t xml:space="preserve"> </w:t>
    </w:r>
    <w:r w:rsidR="00FA0E0D">
      <w:rPr>
        <w:rFonts w:hint="cs"/>
        <w:rtl/>
      </w:rPr>
      <w:t>04</w:t>
    </w:r>
    <w:r w:rsidR="0096154A">
      <w:rPr>
        <w:rFonts w:hint="cs"/>
        <w:rtl/>
      </w:rPr>
      <w:t>-</w:t>
    </w:r>
    <w:r w:rsidR="00FA0E0D">
      <w:rPr>
        <w:rFonts w:hint="cs"/>
        <w:rtl/>
      </w:rPr>
      <w:t>6003805</w:t>
    </w:r>
    <w:r w:rsidR="0096154A">
      <w:rPr>
        <w:rFonts w:hint="cs"/>
        <w:rtl/>
      </w:rPr>
      <w:t xml:space="preserve"> </w:t>
    </w:r>
    <w:r>
      <w:rPr>
        <w:sz w:val="40"/>
        <w:szCs w:val="40"/>
      </w:rPr>
      <w:t xml:space="preserve"> </w:t>
    </w:r>
    <w:r w:rsidRPr="00187612">
      <w:rPr>
        <w:rFonts w:hint="cs"/>
        <w:sz w:val="32"/>
        <w:szCs w:val="32"/>
      </w:rPr>
      <w:sym w:font="Wingdings 2" w:char="F037"/>
    </w:r>
    <w:r>
      <w:rPr>
        <w:sz w:val="36"/>
        <w:szCs w:val="36"/>
      </w:rPr>
      <w:t>}{</w:t>
    </w:r>
    <w:r w:rsidRPr="00187612">
      <w:rPr>
        <w:rFonts w:hint="cs"/>
        <w:sz w:val="32"/>
        <w:szCs w:val="32"/>
      </w:rPr>
      <w:sym w:font="Wingdings 2" w:char="F027"/>
    </w:r>
    <w:r w:rsidR="00187612" w:rsidRPr="00187612">
      <w:rPr>
        <w:sz w:val="22"/>
        <w:szCs w:val="22"/>
      </w:rPr>
      <w:t xml:space="preserve"> Tel</w:t>
    </w:r>
    <w:r w:rsidR="00187612">
      <w:rPr>
        <w:sz w:val="36"/>
        <w:szCs w:val="36"/>
      </w:rPr>
      <w:t xml:space="preserve"> </w:t>
    </w:r>
    <w:r>
      <w:rPr>
        <w:rFonts w:hint="cs"/>
        <w:rtl/>
        <w:lang w:bidi="ar-AE"/>
      </w:rPr>
      <w:t xml:space="preserve">فاكس </w:t>
    </w:r>
    <w:r>
      <w:rPr>
        <w:rFonts w:hint="cs"/>
        <w:rtl/>
      </w:rPr>
      <w:t>פקס :04-9</w:t>
    </w:r>
    <w:r w:rsidR="00CF3361">
      <w:rPr>
        <w:rFonts w:hint="cs"/>
        <w:rtl/>
      </w:rPr>
      <w:t>581487</w:t>
    </w:r>
    <w:r>
      <w:rPr>
        <w:rFonts w:hint="cs"/>
        <w:rtl/>
      </w:rPr>
      <w:t xml:space="preserve"> </w:t>
    </w:r>
    <w:r w:rsidRPr="00187612">
      <w:rPr>
        <w:rFonts w:hint="cs"/>
        <w:sz w:val="32"/>
        <w:szCs w:val="32"/>
      </w:rPr>
      <w:sym w:font="Wingdings 2" w:char="F037"/>
    </w:r>
    <w:r w:rsidR="00187612">
      <w:rPr>
        <w:sz w:val="22"/>
        <w:szCs w:val="22"/>
      </w:rPr>
      <w:t>Fax</w:t>
    </w:r>
    <w:r>
      <w:rPr>
        <w:sz w:val="32"/>
        <w:szCs w:val="3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C7D91" w14:textId="77777777" w:rsidR="00FA0E0D" w:rsidRDefault="00FA0E0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DDBB7" w14:textId="77777777" w:rsidR="00984B42" w:rsidRDefault="00984B42">
      <w:r>
        <w:separator/>
      </w:r>
    </w:p>
  </w:footnote>
  <w:footnote w:type="continuationSeparator" w:id="0">
    <w:p w14:paraId="640284ED" w14:textId="77777777" w:rsidR="00984B42" w:rsidRDefault="00984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A7619" w14:textId="77777777" w:rsidR="00FA0E0D" w:rsidRDefault="00FA0E0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1C8E6" w14:textId="77777777" w:rsidR="002D796A" w:rsidRPr="00870A94" w:rsidRDefault="00CF3361" w:rsidP="002D796A">
    <w:pPr>
      <w:pStyle w:val="a3"/>
      <w:rPr>
        <w:rFonts w:cs="David"/>
        <w:b/>
        <w:bCs/>
        <w:sz w:val="36"/>
        <w:szCs w:val="36"/>
        <w:rtl/>
      </w:rPr>
    </w:pPr>
    <w:r>
      <w:rPr>
        <w:rFonts w:cs="Arabic Transparent" w:hint="cs"/>
        <w:b/>
        <w:bCs/>
        <w:noProof/>
        <w:sz w:val="36"/>
        <w:szCs w:val="36"/>
        <w:rtl/>
      </w:rPr>
      <w:drawing>
        <wp:anchor distT="0" distB="0" distL="114300" distR="114300" simplePos="0" relativeHeight="251657216" behindDoc="1" locked="0" layoutInCell="1" allowOverlap="1" wp14:anchorId="63BA994D" wp14:editId="08981177">
          <wp:simplePos x="0" y="0"/>
          <wp:positionH relativeFrom="column">
            <wp:posOffset>2743200</wp:posOffset>
          </wp:positionH>
          <wp:positionV relativeFrom="paragraph">
            <wp:posOffset>-221615</wp:posOffset>
          </wp:positionV>
          <wp:extent cx="1600200" cy="1143000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42000" contrast="48000"/>
                    <a:grayscl/>
                    <a:biLevel thresh="50000"/>
                  </a:blip>
                  <a:srcRect l="35277" t="7014" r="20613" b="31564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D796A" w:rsidRPr="00870A94">
      <w:rPr>
        <w:rFonts w:cs="Arabic Transparent" w:hint="cs"/>
        <w:b/>
        <w:bCs/>
        <w:sz w:val="36"/>
        <w:szCs w:val="36"/>
        <w:rtl/>
        <w:lang w:bidi="ar-AE"/>
      </w:rPr>
      <w:t>مجلس مجدالكروم المحلي</w:t>
    </w:r>
    <w:r w:rsidR="002D796A">
      <w:rPr>
        <w:rFonts w:cs="Arabic Transparent" w:hint="cs"/>
        <w:b/>
        <w:bCs/>
        <w:sz w:val="32"/>
        <w:szCs w:val="32"/>
        <w:rtl/>
        <w:lang w:bidi="ar-AE"/>
      </w:rPr>
      <w:t xml:space="preserve">                    </w:t>
    </w:r>
    <w:r w:rsidR="002D796A" w:rsidRPr="00870A94">
      <w:rPr>
        <w:rFonts w:cs="David" w:hint="cs"/>
        <w:b/>
        <w:bCs/>
        <w:sz w:val="32"/>
        <w:szCs w:val="32"/>
        <w:rtl/>
      </w:rPr>
      <w:t xml:space="preserve">   </w:t>
    </w:r>
    <w:r w:rsidR="002D796A" w:rsidRPr="00870A94">
      <w:rPr>
        <w:rFonts w:cs="David" w:hint="cs"/>
        <w:b/>
        <w:bCs/>
        <w:sz w:val="36"/>
        <w:szCs w:val="36"/>
        <w:rtl/>
      </w:rPr>
      <w:t xml:space="preserve">המועצה המקומית מג'ד אל כרום  </w:t>
    </w:r>
  </w:p>
  <w:p w14:paraId="3E34E29E" w14:textId="77777777" w:rsidR="002D796A" w:rsidRDefault="002D796A">
    <w:pPr>
      <w:pStyle w:val="a3"/>
      <w:rPr>
        <w:rtl/>
      </w:rPr>
    </w:pPr>
    <w:r>
      <w:rPr>
        <w:rFonts w:cs="Arabic Transparent" w:hint="cs"/>
        <w:rtl/>
        <w:lang w:bidi="ar-AE"/>
      </w:rPr>
      <w:t xml:space="preserve">        </w:t>
    </w:r>
    <w:r w:rsidRPr="00235E6F">
      <w:rPr>
        <w:rFonts w:cs="Arabic Transparent" w:hint="cs"/>
        <w:rtl/>
        <w:lang w:bidi="ar-AE"/>
      </w:rPr>
      <w:t xml:space="preserve">مجدالكروم 20190 </w:t>
    </w:r>
    <w:r>
      <w:rPr>
        <w:rFonts w:cs="Arabic Transparent" w:hint="cs"/>
        <w:rtl/>
        <w:lang w:bidi="ar-AE"/>
      </w:rPr>
      <w:tab/>
    </w:r>
    <w:r>
      <w:rPr>
        <w:rFonts w:cs="Arabic Transparent" w:hint="cs"/>
        <w:rtl/>
        <w:lang w:bidi="ar-AE"/>
      </w:rPr>
      <w:tab/>
      <w:t xml:space="preserve">   </w:t>
    </w:r>
    <w:r>
      <w:rPr>
        <w:rFonts w:hint="cs"/>
        <w:rtl/>
      </w:rPr>
      <w:t>מג'ד אל כרום 20190</w:t>
    </w:r>
  </w:p>
  <w:p w14:paraId="0DE690AF" w14:textId="77777777" w:rsidR="002D796A" w:rsidRDefault="002D796A" w:rsidP="002D796A">
    <w:pPr>
      <w:pStyle w:val="a3"/>
      <w:rPr>
        <w:rtl/>
      </w:rPr>
    </w:pPr>
  </w:p>
  <w:p w14:paraId="61492F69" w14:textId="77777777" w:rsidR="002D796A" w:rsidRDefault="002D796A" w:rsidP="002D796A">
    <w:pPr>
      <w:pStyle w:val="a3"/>
      <w:tabs>
        <w:tab w:val="left" w:pos="869"/>
        <w:tab w:val="center" w:pos="4762"/>
      </w:tabs>
      <w:jc w:val="right"/>
      <w:rPr>
        <w:rtl/>
      </w:rPr>
    </w:pPr>
  </w:p>
  <w:p w14:paraId="4FACC4EE" w14:textId="77777777" w:rsidR="002D796A" w:rsidRPr="00682B33" w:rsidRDefault="002D796A" w:rsidP="00682B33">
    <w:pPr>
      <w:pStyle w:val="a3"/>
      <w:tabs>
        <w:tab w:val="left" w:pos="869"/>
        <w:tab w:val="center" w:pos="4762"/>
      </w:tabs>
      <w:jc w:val="both"/>
      <w:rPr>
        <w:noProof/>
        <w:rtl/>
      </w:rPr>
    </w:pPr>
    <w:r w:rsidRPr="00682B33">
      <w:rPr>
        <w:b/>
        <w:bCs/>
      </w:rPr>
      <w:t>M</w:t>
    </w:r>
    <w:r w:rsidR="00682B33" w:rsidRPr="00682B33">
      <w:rPr>
        <w:b/>
        <w:bCs/>
        <w:sz w:val="26"/>
        <w:szCs w:val="26"/>
      </w:rPr>
      <w:t>ajd</w:t>
    </w:r>
    <w:r w:rsidRPr="00682B33">
      <w:rPr>
        <w:b/>
        <w:bCs/>
        <w:sz w:val="26"/>
        <w:szCs w:val="26"/>
      </w:rPr>
      <w:t xml:space="preserve"> A</w:t>
    </w:r>
    <w:r w:rsidR="00682B33" w:rsidRPr="00682B33">
      <w:rPr>
        <w:b/>
        <w:bCs/>
        <w:sz w:val="26"/>
        <w:szCs w:val="26"/>
      </w:rPr>
      <w:t>lkurum-</w:t>
    </w:r>
    <w:r w:rsidRPr="00682B33">
      <w:rPr>
        <w:b/>
        <w:bCs/>
        <w:sz w:val="26"/>
        <w:szCs w:val="26"/>
      </w:rPr>
      <w:t>L</w:t>
    </w:r>
    <w:r w:rsidR="00682B33" w:rsidRPr="00682B33">
      <w:rPr>
        <w:b/>
        <w:bCs/>
        <w:sz w:val="26"/>
        <w:szCs w:val="26"/>
      </w:rPr>
      <w:t>ocal</w:t>
    </w:r>
    <w:r w:rsidRPr="00682B33">
      <w:rPr>
        <w:b/>
        <w:bCs/>
        <w:sz w:val="26"/>
        <w:szCs w:val="26"/>
      </w:rPr>
      <w:t xml:space="preserve"> C</w:t>
    </w:r>
    <w:r w:rsidR="00682B33" w:rsidRPr="00682B33">
      <w:rPr>
        <w:b/>
        <w:bCs/>
        <w:sz w:val="26"/>
        <w:szCs w:val="26"/>
      </w:rPr>
      <w:t xml:space="preserve">ouncil        </w:t>
    </w:r>
    <w:r w:rsidR="00682B33" w:rsidRPr="00682B33">
      <w:rPr>
        <w:noProof/>
      </w:rPr>
      <w:t xml:space="preserve">                                  </w:t>
    </w:r>
  </w:p>
  <w:p w14:paraId="320BCCFB" w14:textId="77777777" w:rsidR="002D796A" w:rsidRPr="00235E6F" w:rsidRDefault="008E304B" w:rsidP="002D796A">
    <w:pPr>
      <w:pStyle w:val="a3"/>
      <w:jc w:val="center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E2CAB0" wp14:editId="33868E37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6057900" cy="0"/>
              <wp:effectExtent l="19050" t="26670" r="19050" b="2095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E0DA4B" id="Line 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pt" to="477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C7D7F" w14:textId="77777777" w:rsidR="00FA0E0D" w:rsidRDefault="00FA0E0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B635D"/>
    <w:multiLevelType w:val="hybridMultilevel"/>
    <w:tmpl w:val="5AD048E2"/>
    <w:lvl w:ilvl="0" w:tplc="02EA1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51FCA"/>
    <w:multiLevelType w:val="hybridMultilevel"/>
    <w:tmpl w:val="B79ED82E"/>
    <w:lvl w:ilvl="0" w:tplc="900A491A">
      <w:start w:val="1"/>
      <w:numFmt w:val="decimal"/>
      <w:lvlText w:val="%1-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13BB"/>
    <w:multiLevelType w:val="hybridMultilevel"/>
    <w:tmpl w:val="4986E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57078"/>
    <w:multiLevelType w:val="hybridMultilevel"/>
    <w:tmpl w:val="56487DFC"/>
    <w:lvl w:ilvl="0" w:tplc="9FB8E86E">
      <w:start w:val="1"/>
      <w:numFmt w:val="decimal"/>
      <w:lvlText w:val="%1-"/>
      <w:lvlJc w:val="left"/>
      <w:pPr>
        <w:ind w:left="720" w:hanging="360"/>
      </w:pPr>
      <w:rPr>
        <w:rFonts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C7018"/>
    <w:multiLevelType w:val="hybridMultilevel"/>
    <w:tmpl w:val="99583420"/>
    <w:lvl w:ilvl="0" w:tplc="93801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B2EB5"/>
    <w:multiLevelType w:val="hybridMultilevel"/>
    <w:tmpl w:val="83664A5E"/>
    <w:lvl w:ilvl="0" w:tplc="8A2077AE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43002"/>
    <w:multiLevelType w:val="hybridMultilevel"/>
    <w:tmpl w:val="37CCD9C8"/>
    <w:lvl w:ilvl="0" w:tplc="A1860D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57E44"/>
    <w:multiLevelType w:val="hybridMultilevel"/>
    <w:tmpl w:val="988A8426"/>
    <w:lvl w:ilvl="0" w:tplc="1624D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727D4"/>
    <w:multiLevelType w:val="hybridMultilevel"/>
    <w:tmpl w:val="0052BD7C"/>
    <w:lvl w:ilvl="0" w:tplc="CB2026E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A4E8C"/>
    <w:multiLevelType w:val="hybridMultilevel"/>
    <w:tmpl w:val="51D492EA"/>
    <w:lvl w:ilvl="0" w:tplc="B78C1F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2C01FA"/>
    <w:multiLevelType w:val="hybridMultilevel"/>
    <w:tmpl w:val="1376F774"/>
    <w:lvl w:ilvl="0" w:tplc="20F0FA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37DED"/>
    <w:multiLevelType w:val="hybridMultilevel"/>
    <w:tmpl w:val="F8B4C062"/>
    <w:lvl w:ilvl="0" w:tplc="0D0039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DB3606"/>
    <w:multiLevelType w:val="hybridMultilevel"/>
    <w:tmpl w:val="9EB06FD8"/>
    <w:lvl w:ilvl="0" w:tplc="3FC6216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89639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77936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1667723">
    <w:abstractNumId w:val="3"/>
  </w:num>
  <w:num w:numId="4" w16cid:durableId="1333878536">
    <w:abstractNumId w:val="4"/>
  </w:num>
  <w:num w:numId="5" w16cid:durableId="129712825">
    <w:abstractNumId w:val="7"/>
  </w:num>
  <w:num w:numId="6" w16cid:durableId="1837570125">
    <w:abstractNumId w:val="6"/>
  </w:num>
  <w:num w:numId="7" w16cid:durableId="2040545831">
    <w:abstractNumId w:val="12"/>
  </w:num>
  <w:num w:numId="8" w16cid:durableId="333997679">
    <w:abstractNumId w:val="1"/>
  </w:num>
  <w:num w:numId="9" w16cid:durableId="1952665687">
    <w:abstractNumId w:val="11"/>
  </w:num>
  <w:num w:numId="10" w16cid:durableId="1403215564">
    <w:abstractNumId w:val="10"/>
  </w:num>
  <w:num w:numId="11" w16cid:durableId="83379854">
    <w:abstractNumId w:val="9"/>
  </w:num>
  <w:num w:numId="12" w16cid:durableId="1726372756">
    <w:abstractNumId w:val="0"/>
  </w:num>
  <w:num w:numId="13" w16cid:durableId="206987001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0"/>
    <w:rsid w:val="0000385B"/>
    <w:rsid w:val="00011778"/>
    <w:rsid w:val="00052760"/>
    <w:rsid w:val="00052E40"/>
    <w:rsid w:val="00054BE9"/>
    <w:rsid w:val="00062692"/>
    <w:rsid w:val="0006286F"/>
    <w:rsid w:val="00063B3A"/>
    <w:rsid w:val="0007271A"/>
    <w:rsid w:val="000808D1"/>
    <w:rsid w:val="000824E0"/>
    <w:rsid w:val="000919CA"/>
    <w:rsid w:val="000A5132"/>
    <w:rsid w:val="000C20BD"/>
    <w:rsid w:val="000C393B"/>
    <w:rsid w:val="000D22F6"/>
    <w:rsid w:val="000D62DA"/>
    <w:rsid w:val="000E3883"/>
    <w:rsid w:val="001045A7"/>
    <w:rsid w:val="00107EB0"/>
    <w:rsid w:val="00115731"/>
    <w:rsid w:val="00116817"/>
    <w:rsid w:val="00122078"/>
    <w:rsid w:val="00123E9A"/>
    <w:rsid w:val="00124308"/>
    <w:rsid w:val="0013510B"/>
    <w:rsid w:val="00135359"/>
    <w:rsid w:val="00136CD6"/>
    <w:rsid w:val="00143BCB"/>
    <w:rsid w:val="00145CF1"/>
    <w:rsid w:val="001578CD"/>
    <w:rsid w:val="00177E37"/>
    <w:rsid w:val="00187612"/>
    <w:rsid w:val="001877A2"/>
    <w:rsid w:val="0019161A"/>
    <w:rsid w:val="001970DB"/>
    <w:rsid w:val="001A5082"/>
    <w:rsid w:val="001A7687"/>
    <w:rsid w:val="001B6A7D"/>
    <w:rsid w:val="001C1EDF"/>
    <w:rsid w:val="001E3097"/>
    <w:rsid w:val="001E54E4"/>
    <w:rsid w:val="001E6C60"/>
    <w:rsid w:val="001E7745"/>
    <w:rsid w:val="00203A59"/>
    <w:rsid w:val="002106B6"/>
    <w:rsid w:val="0021466D"/>
    <w:rsid w:val="0022098A"/>
    <w:rsid w:val="00224388"/>
    <w:rsid w:val="002270E3"/>
    <w:rsid w:val="00243C60"/>
    <w:rsid w:val="00267454"/>
    <w:rsid w:val="00270410"/>
    <w:rsid w:val="00272F8C"/>
    <w:rsid w:val="002A1597"/>
    <w:rsid w:val="002A46BD"/>
    <w:rsid w:val="002A6051"/>
    <w:rsid w:val="002C4C95"/>
    <w:rsid w:val="002D0C92"/>
    <w:rsid w:val="002D49D6"/>
    <w:rsid w:val="002D689F"/>
    <w:rsid w:val="002D796A"/>
    <w:rsid w:val="002E1E84"/>
    <w:rsid w:val="002E777D"/>
    <w:rsid w:val="003274EB"/>
    <w:rsid w:val="00337EA0"/>
    <w:rsid w:val="00342EFF"/>
    <w:rsid w:val="0035234F"/>
    <w:rsid w:val="00386900"/>
    <w:rsid w:val="0039503E"/>
    <w:rsid w:val="003A0455"/>
    <w:rsid w:val="003A1F5F"/>
    <w:rsid w:val="003B4AE5"/>
    <w:rsid w:val="003B61EA"/>
    <w:rsid w:val="003C58FC"/>
    <w:rsid w:val="003C7675"/>
    <w:rsid w:val="003D14C2"/>
    <w:rsid w:val="00400B70"/>
    <w:rsid w:val="00404C5B"/>
    <w:rsid w:val="00414995"/>
    <w:rsid w:val="00425FC0"/>
    <w:rsid w:val="004454B4"/>
    <w:rsid w:val="0044574E"/>
    <w:rsid w:val="004669BB"/>
    <w:rsid w:val="00475555"/>
    <w:rsid w:val="00486380"/>
    <w:rsid w:val="00493AD8"/>
    <w:rsid w:val="004954F3"/>
    <w:rsid w:val="004A2289"/>
    <w:rsid w:val="004B6A75"/>
    <w:rsid w:val="004D45CF"/>
    <w:rsid w:val="004D6361"/>
    <w:rsid w:val="004E21C5"/>
    <w:rsid w:val="004E67AF"/>
    <w:rsid w:val="004F7313"/>
    <w:rsid w:val="005018E5"/>
    <w:rsid w:val="00502762"/>
    <w:rsid w:val="005027E5"/>
    <w:rsid w:val="00510034"/>
    <w:rsid w:val="005200A8"/>
    <w:rsid w:val="00520536"/>
    <w:rsid w:val="00523CDB"/>
    <w:rsid w:val="00524A5D"/>
    <w:rsid w:val="00532932"/>
    <w:rsid w:val="00546367"/>
    <w:rsid w:val="00555895"/>
    <w:rsid w:val="00555C35"/>
    <w:rsid w:val="00555D96"/>
    <w:rsid w:val="00557897"/>
    <w:rsid w:val="00582B21"/>
    <w:rsid w:val="005839C7"/>
    <w:rsid w:val="005A2994"/>
    <w:rsid w:val="005E2ADF"/>
    <w:rsid w:val="005E44FB"/>
    <w:rsid w:val="005E5861"/>
    <w:rsid w:val="005F136A"/>
    <w:rsid w:val="005F4E14"/>
    <w:rsid w:val="006302E6"/>
    <w:rsid w:val="00636078"/>
    <w:rsid w:val="0064157F"/>
    <w:rsid w:val="006438E2"/>
    <w:rsid w:val="00682B33"/>
    <w:rsid w:val="00684B26"/>
    <w:rsid w:val="006952AD"/>
    <w:rsid w:val="0069693B"/>
    <w:rsid w:val="006A4976"/>
    <w:rsid w:val="006C080D"/>
    <w:rsid w:val="006E3C7A"/>
    <w:rsid w:val="006F0F9A"/>
    <w:rsid w:val="00701108"/>
    <w:rsid w:val="0070539B"/>
    <w:rsid w:val="00711267"/>
    <w:rsid w:val="00762A75"/>
    <w:rsid w:val="0076670A"/>
    <w:rsid w:val="00777B74"/>
    <w:rsid w:val="00777CBD"/>
    <w:rsid w:val="0078638C"/>
    <w:rsid w:val="00793AF0"/>
    <w:rsid w:val="007A062B"/>
    <w:rsid w:val="007B0496"/>
    <w:rsid w:val="007B12D1"/>
    <w:rsid w:val="007B2DA4"/>
    <w:rsid w:val="007B48A0"/>
    <w:rsid w:val="007B5A83"/>
    <w:rsid w:val="007B70D6"/>
    <w:rsid w:val="007C017F"/>
    <w:rsid w:val="007D2064"/>
    <w:rsid w:val="007E5634"/>
    <w:rsid w:val="007F10E8"/>
    <w:rsid w:val="008010E5"/>
    <w:rsid w:val="00807B33"/>
    <w:rsid w:val="00811FBB"/>
    <w:rsid w:val="0081405D"/>
    <w:rsid w:val="00820A5B"/>
    <w:rsid w:val="00823B9E"/>
    <w:rsid w:val="00825031"/>
    <w:rsid w:val="00826780"/>
    <w:rsid w:val="00827720"/>
    <w:rsid w:val="00831570"/>
    <w:rsid w:val="00834BCE"/>
    <w:rsid w:val="008411D7"/>
    <w:rsid w:val="008553E3"/>
    <w:rsid w:val="00855776"/>
    <w:rsid w:val="00860267"/>
    <w:rsid w:val="00860EA7"/>
    <w:rsid w:val="00872299"/>
    <w:rsid w:val="0087594D"/>
    <w:rsid w:val="00881033"/>
    <w:rsid w:val="00883925"/>
    <w:rsid w:val="008842BB"/>
    <w:rsid w:val="00895F12"/>
    <w:rsid w:val="008A61B0"/>
    <w:rsid w:val="008A6F76"/>
    <w:rsid w:val="008A7195"/>
    <w:rsid w:val="008B5F77"/>
    <w:rsid w:val="008C3562"/>
    <w:rsid w:val="008C49DD"/>
    <w:rsid w:val="008C7681"/>
    <w:rsid w:val="008D7B5F"/>
    <w:rsid w:val="008E075F"/>
    <w:rsid w:val="008E24DA"/>
    <w:rsid w:val="008E27E5"/>
    <w:rsid w:val="008E304B"/>
    <w:rsid w:val="00900D6D"/>
    <w:rsid w:val="00901661"/>
    <w:rsid w:val="00903365"/>
    <w:rsid w:val="009035AC"/>
    <w:rsid w:val="009075E6"/>
    <w:rsid w:val="009203B9"/>
    <w:rsid w:val="00931DC6"/>
    <w:rsid w:val="00935C8D"/>
    <w:rsid w:val="0094452D"/>
    <w:rsid w:val="0096154A"/>
    <w:rsid w:val="009803F9"/>
    <w:rsid w:val="00984B42"/>
    <w:rsid w:val="009A3A25"/>
    <w:rsid w:val="009D142B"/>
    <w:rsid w:val="009F2FAC"/>
    <w:rsid w:val="00A11716"/>
    <w:rsid w:val="00A22858"/>
    <w:rsid w:val="00A30166"/>
    <w:rsid w:val="00A36C1C"/>
    <w:rsid w:val="00A470C2"/>
    <w:rsid w:val="00A471B7"/>
    <w:rsid w:val="00A47F3A"/>
    <w:rsid w:val="00A73851"/>
    <w:rsid w:val="00AA3B6C"/>
    <w:rsid w:val="00AB3936"/>
    <w:rsid w:val="00AC40CD"/>
    <w:rsid w:val="00AE285B"/>
    <w:rsid w:val="00AF4593"/>
    <w:rsid w:val="00B00D04"/>
    <w:rsid w:val="00B0260D"/>
    <w:rsid w:val="00B05EAD"/>
    <w:rsid w:val="00B1463D"/>
    <w:rsid w:val="00B20A5C"/>
    <w:rsid w:val="00B31456"/>
    <w:rsid w:val="00B31C37"/>
    <w:rsid w:val="00B31D47"/>
    <w:rsid w:val="00B34B1F"/>
    <w:rsid w:val="00B35656"/>
    <w:rsid w:val="00B410B4"/>
    <w:rsid w:val="00B44856"/>
    <w:rsid w:val="00B473D0"/>
    <w:rsid w:val="00B56020"/>
    <w:rsid w:val="00B634F5"/>
    <w:rsid w:val="00B67746"/>
    <w:rsid w:val="00B74142"/>
    <w:rsid w:val="00B77AE8"/>
    <w:rsid w:val="00B8596B"/>
    <w:rsid w:val="00BA4FDC"/>
    <w:rsid w:val="00BA78CB"/>
    <w:rsid w:val="00BD6AA0"/>
    <w:rsid w:val="00BD7263"/>
    <w:rsid w:val="00BE031E"/>
    <w:rsid w:val="00BE0CF6"/>
    <w:rsid w:val="00BF107B"/>
    <w:rsid w:val="00BF11AD"/>
    <w:rsid w:val="00BF34AB"/>
    <w:rsid w:val="00BF4ED8"/>
    <w:rsid w:val="00C02817"/>
    <w:rsid w:val="00C07C37"/>
    <w:rsid w:val="00C14A0D"/>
    <w:rsid w:val="00C1553D"/>
    <w:rsid w:val="00C15F0B"/>
    <w:rsid w:val="00C16D5F"/>
    <w:rsid w:val="00C20B49"/>
    <w:rsid w:val="00C20E2C"/>
    <w:rsid w:val="00C27B13"/>
    <w:rsid w:val="00C328E8"/>
    <w:rsid w:val="00C378CA"/>
    <w:rsid w:val="00C40DD7"/>
    <w:rsid w:val="00C7201C"/>
    <w:rsid w:val="00C820C9"/>
    <w:rsid w:val="00C86FF4"/>
    <w:rsid w:val="00C951D9"/>
    <w:rsid w:val="00CA2D11"/>
    <w:rsid w:val="00CA6649"/>
    <w:rsid w:val="00CB29E4"/>
    <w:rsid w:val="00CB3CAC"/>
    <w:rsid w:val="00CC06EF"/>
    <w:rsid w:val="00CC6CAF"/>
    <w:rsid w:val="00CD5A9B"/>
    <w:rsid w:val="00CD612D"/>
    <w:rsid w:val="00CF20A9"/>
    <w:rsid w:val="00CF3361"/>
    <w:rsid w:val="00CF6169"/>
    <w:rsid w:val="00D100C0"/>
    <w:rsid w:val="00D218F3"/>
    <w:rsid w:val="00D21AF2"/>
    <w:rsid w:val="00D41DA9"/>
    <w:rsid w:val="00D44638"/>
    <w:rsid w:val="00D60CE4"/>
    <w:rsid w:val="00D71142"/>
    <w:rsid w:val="00D72E68"/>
    <w:rsid w:val="00D92409"/>
    <w:rsid w:val="00D93D15"/>
    <w:rsid w:val="00D97B36"/>
    <w:rsid w:val="00DB100E"/>
    <w:rsid w:val="00DB3168"/>
    <w:rsid w:val="00DC1633"/>
    <w:rsid w:val="00DD0B4D"/>
    <w:rsid w:val="00DD1943"/>
    <w:rsid w:val="00DF034A"/>
    <w:rsid w:val="00DF0B29"/>
    <w:rsid w:val="00DF2A08"/>
    <w:rsid w:val="00E162E1"/>
    <w:rsid w:val="00E16718"/>
    <w:rsid w:val="00E21D87"/>
    <w:rsid w:val="00E236D4"/>
    <w:rsid w:val="00E301DD"/>
    <w:rsid w:val="00E34E7E"/>
    <w:rsid w:val="00E35E1C"/>
    <w:rsid w:val="00E36110"/>
    <w:rsid w:val="00E40468"/>
    <w:rsid w:val="00E40CF3"/>
    <w:rsid w:val="00E4172E"/>
    <w:rsid w:val="00E42BA2"/>
    <w:rsid w:val="00E55C91"/>
    <w:rsid w:val="00E6105E"/>
    <w:rsid w:val="00E6119C"/>
    <w:rsid w:val="00E76FA5"/>
    <w:rsid w:val="00E913EA"/>
    <w:rsid w:val="00EA1ABF"/>
    <w:rsid w:val="00EB0922"/>
    <w:rsid w:val="00ED538A"/>
    <w:rsid w:val="00ED67E7"/>
    <w:rsid w:val="00EE5E26"/>
    <w:rsid w:val="00EE7700"/>
    <w:rsid w:val="00EF687A"/>
    <w:rsid w:val="00EF7EB7"/>
    <w:rsid w:val="00F10EA6"/>
    <w:rsid w:val="00F330C5"/>
    <w:rsid w:val="00F468C4"/>
    <w:rsid w:val="00F4712D"/>
    <w:rsid w:val="00F553A9"/>
    <w:rsid w:val="00F56E74"/>
    <w:rsid w:val="00F56FFB"/>
    <w:rsid w:val="00F733B8"/>
    <w:rsid w:val="00F9079D"/>
    <w:rsid w:val="00FA0E0D"/>
    <w:rsid w:val="00FA36B0"/>
    <w:rsid w:val="00FA3F9F"/>
    <w:rsid w:val="00FB21B7"/>
    <w:rsid w:val="00FB4E8B"/>
    <w:rsid w:val="00FB6349"/>
    <w:rsid w:val="00FD0DB6"/>
    <w:rsid w:val="00FF50A0"/>
    <w:rsid w:val="00FF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36E8E9"/>
  <w15:docId w15:val="{BE4A2F5A-CCEC-42F6-80B8-06EC1A2A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6780"/>
    <w:pPr>
      <w:bidi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7F10E8"/>
    <w:pPr>
      <w:keepNext/>
      <w:spacing w:after="0" w:line="240" w:lineRule="auto"/>
      <w:outlineLvl w:val="1"/>
    </w:pPr>
    <w:rPr>
      <w:rFonts w:ascii="Times New Roman" w:eastAsia="Times New Roman" w:hAnsi="Times New Roman" w:cs="David"/>
      <w:sz w:val="20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F10E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David"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796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rsid w:val="002D796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2D796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E30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rsid w:val="00F733B8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rsid w:val="00F733B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A5082"/>
    <w:pPr>
      <w:bidi/>
    </w:pPr>
    <w:rPr>
      <w:sz w:val="24"/>
      <w:szCs w:val="24"/>
    </w:rPr>
  </w:style>
  <w:style w:type="paragraph" w:customStyle="1" w:styleId="1">
    <w:name w:val="חתימה1"/>
    <w:basedOn w:val="a"/>
    <w:rsid w:val="001A5082"/>
    <w:pPr>
      <w:tabs>
        <w:tab w:val="left" w:pos="567"/>
        <w:tab w:val="left" w:pos="1134"/>
        <w:tab w:val="left" w:pos="1701"/>
        <w:tab w:val="left" w:pos="2268"/>
      </w:tabs>
      <w:spacing w:before="200" w:after="0"/>
      <w:ind w:left="5103"/>
      <w:jc w:val="center"/>
    </w:pPr>
    <w:rPr>
      <w:rFonts w:ascii="Times New Roman" w:eastAsia="Times New Roman" w:hAnsi="Times New Roman" w:cs="David"/>
      <w:bCs/>
      <w:sz w:val="20"/>
      <w:szCs w:val="24"/>
    </w:rPr>
  </w:style>
  <w:style w:type="paragraph" w:customStyle="1" w:styleId="10">
    <w:name w:val="רגיל1"/>
    <w:basedOn w:val="a"/>
    <w:rsid w:val="001A5082"/>
    <w:pPr>
      <w:tabs>
        <w:tab w:val="left" w:pos="567"/>
        <w:tab w:val="left" w:pos="1134"/>
        <w:tab w:val="left" w:pos="1701"/>
        <w:tab w:val="left" w:pos="2268"/>
      </w:tabs>
      <w:spacing w:before="200" w:after="0" w:line="300" w:lineRule="exact"/>
      <w:jc w:val="both"/>
    </w:pPr>
    <w:rPr>
      <w:rFonts w:ascii="Times New Roman" w:eastAsia="Times New Roman" w:hAnsi="Times New Roman" w:cs="David"/>
      <w:sz w:val="20"/>
      <w:szCs w:val="24"/>
    </w:rPr>
  </w:style>
  <w:style w:type="character" w:customStyle="1" w:styleId="20">
    <w:name w:val="כותרת 2 תו"/>
    <w:basedOn w:val="a0"/>
    <w:link w:val="2"/>
    <w:semiHidden/>
    <w:rsid w:val="007F10E8"/>
    <w:rPr>
      <w:rFonts w:cs="David"/>
      <w:szCs w:val="28"/>
    </w:rPr>
  </w:style>
  <w:style w:type="character" w:customStyle="1" w:styleId="50">
    <w:name w:val="כותרת 5 תו"/>
    <w:basedOn w:val="a0"/>
    <w:link w:val="5"/>
    <w:semiHidden/>
    <w:rsid w:val="007F10E8"/>
    <w:rPr>
      <w:rFonts w:cs="David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3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500;&#1493;&#1490;&#1493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E8CA6-0248-40F8-9FEE-DFB607562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ח'יר בדראן</cp:lastModifiedBy>
  <cp:revision>2</cp:revision>
  <cp:lastPrinted>2022-09-01T10:47:00Z</cp:lastPrinted>
  <dcterms:created xsi:type="dcterms:W3CDTF">2022-09-27T10:18:00Z</dcterms:created>
  <dcterms:modified xsi:type="dcterms:W3CDTF">2022-09-27T10:18:00Z</dcterms:modified>
</cp:coreProperties>
</file>