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EAA2" w14:textId="77777777" w:rsidR="00826780" w:rsidRDefault="00826780" w:rsidP="00826780">
      <w:pPr>
        <w:rPr>
          <w:rtl/>
        </w:rPr>
      </w:pPr>
    </w:p>
    <w:p w14:paraId="69784288" w14:textId="77777777" w:rsidR="00826780" w:rsidRDefault="00826780" w:rsidP="00826780">
      <w:pPr>
        <w:rPr>
          <w:rtl/>
        </w:rPr>
      </w:pPr>
    </w:p>
    <w:p w14:paraId="459D5B02" w14:textId="77777777" w:rsidR="00826780" w:rsidRDefault="00826780" w:rsidP="00826780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مجلس مجد الكروم المحلي (9883750-04)</w:t>
      </w:r>
    </w:p>
    <w:p w14:paraId="40B94261" w14:textId="5709C1FF" w:rsidR="00826780" w:rsidRDefault="00826780" w:rsidP="009033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إعلان عن وظيفة شاغرة </w:t>
      </w:r>
    </w:p>
    <w:p w14:paraId="2C64338C" w14:textId="77777777" w:rsidR="00903365" w:rsidRDefault="00903365" w:rsidP="009033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34573C" w14:textId="308165AC" w:rsidR="00826780" w:rsidRDefault="00826780" w:rsidP="00826780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يعلن المجلس المحلي عن حاجته لمعلم في المدرسة الثانوية لموضوع </w:t>
      </w:r>
      <w:r w:rsidRPr="00520536">
        <w:rPr>
          <w:rFonts w:ascii="Times New Roman" w:hAnsi="Times New Roman" w:cs="Times New Roman"/>
          <w:b/>
          <w:bCs/>
          <w:sz w:val="28"/>
          <w:szCs w:val="28"/>
          <w:rtl/>
        </w:rPr>
        <w:t>תקשוב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bidi="ar-SA"/>
        </w:rPr>
        <w:t>ب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وظيفة جزئيه </w:t>
      </w:r>
      <w:r w:rsidR="00903365" w:rsidRPr="00520536">
        <w:rPr>
          <w:rFonts w:ascii="Times New Roman" w:hAnsi="Times New Roman" w:cs="Times New Roman" w:hint="cs"/>
          <w:b/>
          <w:bCs/>
          <w:sz w:val="28"/>
          <w:szCs w:val="28"/>
          <w:rtl/>
        </w:rPr>
        <w:t>12/24</w:t>
      </w:r>
    </w:p>
    <w:p w14:paraId="0DCF7440" w14:textId="23E04D06" w:rsidR="001877A2" w:rsidRDefault="00826780" w:rsidP="0039145D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على المتقدمين أن يكونوا حاصلين على شهادة تدريس ولقب اول على الأقل في موضوع علوم </w:t>
      </w:r>
    </w:p>
    <w:p w14:paraId="59036406" w14:textId="2E5CBF31" w:rsidR="00826780" w:rsidRDefault="00826780" w:rsidP="0039145D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t>الحاسوب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20536">
        <w:rPr>
          <w:rFonts w:ascii="Times New Roman" w:hAnsi="Times New Roman" w:cs="Times New Roman"/>
          <w:b/>
          <w:bCs/>
          <w:sz w:val="28"/>
          <w:szCs w:val="28"/>
          <w:rtl/>
        </w:rPr>
        <w:t>(מדעי מחשב)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77A2" w:rsidRPr="001877A2">
        <w:rPr>
          <w:rFonts w:ascii="Times New Roman" w:hAnsi="Times New Roman" w:cs="Times New Roman"/>
          <w:sz w:val="28"/>
          <w:szCs w:val="28"/>
          <w:rtl/>
          <w:lang w:bidi="ar-SA"/>
        </w:rPr>
        <w:t>وصاحب تجربه في التدريس</w:t>
      </w:r>
      <w:r w:rsidR="001877A2"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6A662729" w14:textId="0B9C86D0" w:rsidR="00FA36B0" w:rsidRDefault="00826780" w:rsidP="00EB1839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t>الموعد الأخير لتقديم الطلبات</w:t>
      </w:r>
      <w:r w:rsidR="005B612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55854">
        <w:rPr>
          <w:rFonts w:ascii="Times New Roman" w:hAnsi="Times New Roman" w:cs="Times New Roman" w:hint="cs"/>
          <w:sz w:val="28"/>
          <w:szCs w:val="28"/>
          <w:rtl/>
        </w:rPr>
        <w:t>02</w:t>
      </w:r>
      <w:r w:rsidR="005B6129">
        <w:rPr>
          <w:rFonts w:ascii="Times New Roman" w:hAnsi="Times New Roman" w:cs="Times New Roman" w:hint="cs"/>
          <w:sz w:val="28"/>
          <w:szCs w:val="28"/>
          <w:rtl/>
        </w:rPr>
        <w:t>/</w:t>
      </w:r>
      <w:r w:rsidR="00EB1839">
        <w:rPr>
          <w:rFonts w:ascii="Times New Roman" w:hAnsi="Times New Roman" w:cs="Times New Roman" w:hint="cs"/>
          <w:sz w:val="28"/>
          <w:szCs w:val="28"/>
          <w:rtl/>
        </w:rPr>
        <w:t>08</w:t>
      </w:r>
      <w:r w:rsidR="005B6129">
        <w:rPr>
          <w:rFonts w:ascii="Times New Roman" w:hAnsi="Times New Roman" w:cs="Times New Roman" w:hint="cs"/>
          <w:sz w:val="28"/>
          <w:szCs w:val="28"/>
          <w:rtl/>
        </w:rPr>
        <w:t>/2023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الساعة 14:00 لدى السيدة سوزان حسيان , مديرة الموارد البشرية  2201541-052 . </w:t>
      </w:r>
    </w:p>
    <w:p w14:paraId="228EA782" w14:textId="77777777" w:rsidR="0019136A" w:rsidRDefault="0019136A" w:rsidP="00EB1839">
      <w:pPr>
        <w:rPr>
          <w:rFonts w:ascii="Times New Roman" w:hAnsi="Times New Roman" w:cs="Times New Roman"/>
          <w:sz w:val="28"/>
          <w:szCs w:val="28"/>
          <w:lang w:bidi="ar-JO"/>
        </w:rPr>
      </w:pPr>
    </w:p>
    <w:p w14:paraId="7C263D2C" w14:textId="79210134" w:rsidR="00826780" w:rsidRDefault="00826780" w:rsidP="00826780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          سليم صليبي – رئيس المجلس</w:t>
      </w:r>
      <w:r w:rsidR="005B612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B6129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المحلي</w:t>
      </w:r>
    </w:p>
    <w:p w14:paraId="6205B964" w14:textId="77777777" w:rsidR="00826780" w:rsidRDefault="00826780" w:rsidP="00826780">
      <w:pPr>
        <w:rPr>
          <w:rtl/>
        </w:rPr>
      </w:pPr>
    </w:p>
    <w:p w14:paraId="70A32B2B" w14:textId="77777777" w:rsidR="00826780" w:rsidRDefault="00826780" w:rsidP="00826780">
      <w:pPr>
        <w:rPr>
          <w:rFonts w:cs="David"/>
          <w:sz w:val="26"/>
          <w:szCs w:val="26"/>
          <w:rtl/>
        </w:rPr>
      </w:pPr>
    </w:p>
    <w:p w14:paraId="733D99BB" w14:textId="77777777" w:rsidR="00BF34AB" w:rsidRPr="0094452D" w:rsidRDefault="00BF34AB" w:rsidP="00BF34AB">
      <w:pPr>
        <w:rPr>
          <w:rFonts w:cs="David"/>
          <w:sz w:val="26"/>
          <w:szCs w:val="26"/>
        </w:rPr>
      </w:pPr>
    </w:p>
    <w:sectPr w:rsidR="00BF34AB" w:rsidRPr="0094452D" w:rsidSect="002D79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91" w:bottom="1440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C0E3" w14:textId="77777777" w:rsidR="0071035B" w:rsidRDefault="0071035B">
      <w:r>
        <w:separator/>
      </w:r>
    </w:p>
  </w:endnote>
  <w:endnote w:type="continuationSeparator" w:id="0">
    <w:p w14:paraId="6C42E2B8" w14:textId="77777777" w:rsidR="0071035B" w:rsidRDefault="0071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4428" w14:textId="77777777" w:rsidR="00FA0E0D" w:rsidRDefault="00FA0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F267" w14:textId="77777777" w:rsidR="002D796A" w:rsidRDefault="002D796A">
    <w:pPr>
      <w:pStyle w:val="Footer"/>
      <w:rPr>
        <w:rtl/>
      </w:rPr>
    </w:pPr>
    <w:r>
      <w:rPr>
        <w:rFonts w:hint="cs"/>
        <w:rtl/>
      </w:rPr>
      <w:t>_______________________________________________________________________________</w:t>
    </w:r>
  </w:p>
  <w:p w14:paraId="2D244278" w14:textId="77777777" w:rsidR="002D796A" w:rsidRDefault="002D796A" w:rsidP="0096154A">
    <w:pPr>
      <w:pStyle w:val="Footer"/>
      <w:jc w:val="center"/>
      <w:rPr>
        <w:rtl/>
      </w:rPr>
    </w:pPr>
    <w:r w:rsidRPr="00187612">
      <w:rPr>
        <w:rFonts w:hint="cs"/>
        <w:sz w:val="32"/>
        <w:szCs w:val="32"/>
      </w:rPr>
      <w:sym w:font="Wingdings 2" w:char="F027"/>
    </w:r>
    <w:r>
      <w:rPr>
        <w:rFonts w:hint="cs"/>
        <w:rtl/>
        <w:lang w:bidi="ar-AE"/>
      </w:rPr>
      <w:t>هاتف</w:t>
    </w:r>
    <w:r>
      <w:rPr>
        <w:rFonts w:hint="cs"/>
        <w:rtl/>
      </w:rPr>
      <w:t xml:space="preserve"> טל: 04-9883750 </w:t>
    </w:r>
    <w:r w:rsidR="0096154A">
      <w:rPr>
        <w:rFonts w:hint="cs"/>
        <w:rtl/>
      </w:rPr>
      <w:t xml:space="preserve"> </w:t>
    </w:r>
    <w:r>
      <w:rPr>
        <w:rFonts w:hint="cs"/>
        <w:rtl/>
      </w:rPr>
      <w:t>/</w:t>
    </w:r>
    <w:r w:rsidR="0096154A">
      <w:rPr>
        <w:rFonts w:hint="cs"/>
        <w:rtl/>
      </w:rPr>
      <w:t xml:space="preserve"> </w:t>
    </w:r>
    <w:r>
      <w:rPr>
        <w:rFonts w:hint="cs"/>
        <w:rtl/>
      </w:rPr>
      <w:t xml:space="preserve"> </w:t>
    </w:r>
    <w:r w:rsidR="00FA0E0D">
      <w:rPr>
        <w:rFonts w:hint="cs"/>
        <w:rtl/>
      </w:rPr>
      <w:t>04</w:t>
    </w:r>
    <w:r w:rsidR="0096154A">
      <w:rPr>
        <w:rFonts w:hint="cs"/>
        <w:rtl/>
      </w:rPr>
      <w:t>-</w:t>
    </w:r>
    <w:r w:rsidR="00FA0E0D">
      <w:rPr>
        <w:rFonts w:hint="cs"/>
        <w:rtl/>
      </w:rPr>
      <w:t>6003805</w:t>
    </w:r>
    <w:r w:rsidR="0096154A">
      <w:rPr>
        <w:rFonts w:hint="cs"/>
        <w:rtl/>
      </w:rPr>
      <w:t xml:space="preserve"> </w:t>
    </w:r>
    <w:r>
      <w:rPr>
        <w:sz w:val="40"/>
        <w:szCs w:val="40"/>
      </w:rPr>
      <w:t xml:space="preserve"> </w:t>
    </w:r>
    <w:r w:rsidRPr="00187612">
      <w:rPr>
        <w:rFonts w:hint="cs"/>
        <w:sz w:val="32"/>
        <w:szCs w:val="32"/>
      </w:rPr>
      <w:sym w:font="Wingdings 2" w:char="F037"/>
    </w:r>
    <w:r>
      <w:rPr>
        <w:sz w:val="36"/>
        <w:szCs w:val="36"/>
      </w:rPr>
      <w:t>}{</w:t>
    </w:r>
    <w:r w:rsidRPr="00187612">
      <w:rPr>
        <w:rFonts w:hint="cs"/>
        <w:sz w:val="32"/>
        <w:szCs w:val="32"/>
      </w:rPr>
      <w:sym w:font="Wingdings 2" w:char="F027"/>
    </w:r>
    <w:r w:rsidR="00187612" w:rsidRPr="00187612">
      <w:rPr>
        <w:sz w:val="22"/>
        <w:szCs w:val="22"/>
      </w:rPr>
      <w:t xml:space="preserve"> Tel</w:t>
    </w:r>
    <w:r w:rsidR="00187612">
      <w:rPr>
        <w:sz w:val="36"/>
        <w:szCs w:val="36"/>
      </w:rPr>
      <w:t xml:space="preserve"> </w:t>
    </w:r>
    <w:r>
      <w:rPr>
        <w:rFonts w:hint="cs"/>
        <w:rtl/>
        <w:lang w:bidi="ar-AE"/>
      </w:rPr>
      <w:t xml:space="preserve">فاكس </w:t>
    </w:r>
    <w:r>
      <w:rPr>
        <w:rFonts w:hint="cs"/>
        <w:rtl/>
      </w:rPr>
      <w:t>פקס :04-9</w:t>
    </w:r>
    <w:r w:rsidR="00CF3361">
      <w:rPr>
        <w:rFonts w:hint="cs"/>
        <w:rtl/>
      </w:rPr>
      <w:t>581487</w:t>
    </w:r>
    <w:r>
      <w:rPr>
        <w:rFonts w:hint="cs"/>
        <w:rtl/>
      </w:rPr>
      <w:t xml:space="preserve"> </w:t>
    </w:r>
    <w:r w:rsidRPr="00187612">
      <w:rPr>
        <w:rFonts w:hint="cs"/>
        <w:sz w:val="32"/>
        <w:szCs w:val="32"/>
      </w:rPr>
      <w:sym w:font="Wingdings 2" w:char="F037"/>
    </w:r>
    <w:r w:rsidR="00187612">
      <w:rPr>
        <w:sz w:val="22"/>
        <w:szCs w:val="22"/>
      </w:rPr>
      <w:t>Fax</w:t>
    </w:r>
    <w:r>
      <w:rPr>
        <w:sz w:val="32"/>
        <w:szCs w:val="3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7D91" w14:textId="77777777" w:rsidR="00FA0E0D" w:rsidRDefault="00FA0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CD07" w14:textId="77777777" w:rsidR="0071035B" w:rsidRDefault="0071035B">
      <w:r>
        <w:separator/>
      </w:r>
    </w:p>
  </w:footnote>
  <w:footnote w:type="continuationSeparator" w:id="0">
    <w:p w14:paraId="22312053" w14:textId="77777777" w:rsidR="0071035B" w:rsidRDefault="00710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7619" w14:textId="77777777" w:rsidR="00FA0E0D" w:rsidRDefault="00FA0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C8E6" w14:textId="77777777" w:rsidR="002D796A" w:rsidRPr="00870A94" w:rsidRDefault="00CF3361" w:rsidP="002D796A">
    <w:pPr>
      <w:pStyle w:val="Header"/>
      <w:rPr>
        <w:rFonts w:cs="David"/>
        <w:b/>
        <w:bCs/>
        <w:sz w:val="36"/>
        <w:szCs w:val="36"/>
        <w:rtl/>
      </w:rPr>
    </w:pPr>
    <w:r>
      <w:rPr>
        <w:rFonts w:cs="Arabic Transparent" w:hint="cs"/>
        <w:b/>
        <w:bCs/>
        <w:noProof/>
        <w:sz w:val="36"/>
        <w:szCs w:val="36"/>
        <w:rtl/>
      </w:rPr>
      <w:drawing>
        <wp:anchor distT="0" distB="0" distL="114300" distR="114300" simplePos="0" relativeHeight="251657216" behindDoc="1" locked="0" layoutInCell="1" allowOverlap="1" wp14:anchorId="63BA994D" wp14:editId="08981177">
          <wp:simplePos x="0" y="0"/>
          <wp:positionH relativeFrom="column">
            <wp:posOffset>2743200</wp:posOffset>
          </wp:positionH>
          <wp:positionV relativeFrom="paragraph">
            <wp:posOffset>-221615</wp:posOffset>
          </wp:positionV>
          <wp:extent cx="1600200" cy="114300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42000" contrast="48000"/>
                    <a:grayscl/>
                    <a:biLevel thresh="50000"/>
                  </a:blip>
                  <a:srcRect l="35277" t="7014" r="20613" b="31564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>مجلس مجدالكروم المحلي</w:t>
    </w:r>
    <w:r w:rsidR="002D796A">
      <w:rPr>
        <w:rFonts w:cs="Arabic Transparent" w:hint="cs"/>
        <w:b/>
        <w:bCs/>
        <w:sz w:val="32"/>
        <w:szCs w:val="32"/>
        <w:rtl/>
        <w:lang w:bidi="ar-AE"/>
      </w:rPr>
      <w:t xml:space="preserve">                    </w:t>
    </w:r>
    <w:r w:rsidR="002D796A" w:rsidRPr="00870A94">
      <w:rPr>
        <w:rFonts w:cs="David" w:hint="cs"/>
        <w:b/>
        <w:bCs/>
        <w:sz w:val="32"/>
        <w:szCs w:val="32"/>
        <w:rtl/>
      </w:rPr>
      <w:t xml:space="preserve">   </w:t>
    </w:r>
    <w:r w:rsidR="002D796A" w:rsidRPr="00870A94">
      <w:rPr>
        <w:rFonts w:cs="David" w:hint="cs"/>
        <w:b/>
        <w:bCs/>
        <w:sz w:val="36"/>
        <w:szCs w:val="36"/>
        <w:rtl/>
      </w:rPr>
      <w:t xml:space="preserve">המועצה המקומית מג'ד אל כרום  </w:t>
    </w:r>
  </w:p>
  <w:p w14:paraId="3E34E29E" w14:textId="77777777" w:rsidR="002D796A" w:rsidRDefault="002D796A">
    <w:pPr>
      <w:pStyle w:val="Header"/>
      <w:rPr>
        <w:rtl/>
      </w:rPr>
    </w:pPr>
    <w:r>
      <w:rPr>
        <w:rFonts w:cs="Arabic Transparent" w:hint="cs"/>
        <w:rtl/>
        <w:lang w:bidi="ar-AE"/>
      </w:rPr>
      <w:t xml:space="preserve">        </w:t>
    </w:r>
    <w:r w:rsidRPr="00235E6F">
      <w:rPr>
        <w:rFonts w:cs="Arabic Transparent" w:hint="cs"/>
        <w:rtl/>
        <w:lang w:bidi="ar-AE"/>
      </w:rPr>
      <w:t xml:space="preserve">مجدالكروم 20190 </w:t>
    </w:r>
    <w:r>
      <w:rPr>
        <w:rFonts w:cs="Arabic Transparent" w:hint="cs"/>
        <w:rtl/>
        <w:lang w:bidi="ar-AE"/>
      </w:rPr>
      <w:tab/>
    </w:r>
    <w:r>
      <w:rPr>
        <w:rFonts w:cs="Arabic Transparent" w:hint="cs"/>
        <w:rtl/>
        <w:lang w:bidi="ar-AE"/>
      </w:rPr>
      <w:tab/>
      <w:t xml:space="preserve">   </w:t>
    </w:r>
    <w:r>
      <w:rPr>
        <w:rFonts w:hint="cs"/>
        <w:rtl/>
      </w:rPr>
      <w:t>מג'ד אל כרום 20190</w:t>
    </w:r>
  </w:p>
  <w:p w14:paraId="0DE690AF" w14:textId="77777777" w:rsidR="002D796A" w:rsidRDefault="002D796A" w:rsidP="002D796A">
    <w:pPr>
      <w:pStyle w:val="Header"/>
      <w:rPr>
        <w:rtl/>
      </w:rPr>
    </w:pPr>
  </w:p>
  <w:p w14:paraId="61492F69" w14:textId="77777777" w:rsidR="002D796A" w:rsidRDefault="002D796A" w:rsidP="002D796A">
    <w:pPr>
      <w:pStyle w:val="Header"/>
      <w:tabs>
        <w:tab w:val="left" w:pos="869"/>
        <w:tab w:val="center" w:pos="4762"/>
      </w:tabs>
      <w:jc w:val="right"/>
      <w:rPr>
        <w:rtl/>
      </w:rPr>
    </w:pPr>
  </w:p>
  <w:p w14:paraId="4FACC4EE" w14:textId="77777777" w:rsidR="002D796A" w:rsidRPr="00682B33" w:rsidRDefault="002D796A" w:rsidP="00682B33">
    <w:pPr>
      <w:pStyle w:val="Header"/>
      <w:tabs>
        <w:tab w:val="left" w:pos="869"/>
        <w:tab w:val="center" w:pos="4762"/>
      </w:tabs>
      <w:jc w:val="both"/>
      <w:rPr>
        <w:noProof/>
        <w:rtl/>
      </w:rPr>
    </w:pPr>
    <w:r w:rsidRPr="00682B33">
      <w:rPr>
        <w:b/>
        <w:bCs/>
      </w:rPr>
      <w:t>M</w:t>
    </w:r>
    <w:r w:rsidR="00682B33" w:rsidRPr="00682B33">
      <w:rPr>
        <w:b/>
        <w:bCs/>
        <w:sz w:val="26"/>
        <w:szCs w:val="26"/>
      </w:rPr>
      <w:t>ajd</w:t>
    </w:r>
    <w:r w:rsidRPr="00682B33">
      <w:rPr>
        <w:b/>
        <w:bCs/>
        <w:sz w:val="26"/>
        <w:szCs w:val="26"/>
      </w:rPr>
      <w:t xml:space="preserve"> </w:t>
    </w:r>
    <w:proofErr w:type="spellStart"/>
    <w:r w:rsidRPr="00682B33">
      <w:rPr>
        <w:b/>
        <w:bCs/>
        <w:sz w:val="26"/>
        <w:szCs w:val="26"/>
      </w:rPr>
      <w:t>A</w:t>
    </w:r>
    <w:r w:rsidR="00682B33" w:rsidRPr="00682B33">
      <w:rPr>
        <w:b/>
        <w:bCs/>
        <w:sz w:val="26"/>
        <w:szCs w:val="26"/>
      </w:rPr>
      <w:t>lkurum</w:t>
    </w:r>
    <w:proofErr w:type="spellEnd"/>
    <w:r w:rsidR="00682B33" w:rsidRPr="00682B33">
      <w:rPr>
        <w:b/>
        <w:bCs/>
        <w:sz w:val="26"/>
        <w:szCs w:val="26"/>
      </w:rPr>
      <w:t>-</w:t>
    </w:r>
    <w:r w:rsidRPr="00682B33">
      <w:rPr>
        <w:b/>
        <w:bCs/>
        <w:sz w:val="26"/>
        <w:szCs w:val="26"/>
      </w:rPr>
      <w:t>L</w:t>
    </w:r>
    <w:r w:rsidR="00682B33" w:rsidRPr="00682B33">
      <w:rPr>
        <w:b/>
        <w:bCs/>
        <w:sz w:val="26"/>
        <w:szCs w:val="26"/>
      </w:rPr>
      <w:t>ocal</w:t>
    </w:r>
    <w:r w:rsidRPr="00682B33">
      <w:rPr>
        <w:b/>
        <w:bCs/>
        <w:sz w:val="26"/>
        <w:szCs w:val="26"/>
      </w:rPr>
      <w:t xml:space="preserve"> C</w:t>
    </w:r>
    <w:r w:rsidR="00682B33" w:rsidRPr="00682B33">
      <w:rPr>
        <w:b/>
        <w:bCs/>
        <w:sz w:val="26"/>
        <w:szCs w:val="26"/>
      </w:rPr>
      <w:t xml:space="preserve">ouncil        </w:t>
    </w:r>
    <w:r w:rsidR="00682B33" w:rsidRPr="00682B33">
      <w:rPr>
        <w:noProof/>
      </w:rPr>
      <w:t xml:space="preserve">                                  </w:t>
    </w:r>
  </w:p>
  <w:p w14:paraId="320BCCFB" w14:textId="77777777" w:rsidR="002D796A" w:rsidRPr="00235E6F" w:rsidRDefault="008E304B" w:rsidP="002D796A">
    <w:pPr>
      <w:pStyle w:val="Header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E2CAB0" wp14:editId="33868E37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6057900" cy="0"/>
              <wp:effectExtent l="19050" t="26670" r="19050" b="2095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E0DA4B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7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7D7F" w14:textId="77777777" w:rsidR="00FA0E0D" w:rsidRDefault="00FA0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635D"/>
    <w:multiLevelType w:val="hybridMultilevel"/>
    <w:tmpl w:val="5AD048E2"/>
    <w:lvl w:ilvl="0" w:tplc="02EA1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1FCA"/>
    <w:multiLevelType w:val="hybridMultilevel"/>
    <w:tmpl w:val="B79ED82E"/>
    <w:lvl w:ilvl="0" w:tplc="900A491A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13BB"/>
    <w:multiLevelType w:val="hybridMultilevel"/>
    <w:tmpl w:val="4986E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57078"/>
    <w:multiLevelType w:val="hybridMultilevel"/>
    <w:tmpl w:val="56487DFC"/>
    <w:lvl w:ilvl="0" w:tplc="9FB8E86E">
      <w:start w:val="1"/>
      <w:numFmt w:val="decimal"/>
      <w:lvlText w:val="%1-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7018"/>
    <w:multiLevelType w:val="hybridMultilevel"/>
    <w:tmpl w:val="99583420"/>
    <w:lvl w:ilvl="0" w:tplc="93801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B2EB5"/>
    <w:multiLevelType w:val="hybridMultilevel"/>
    <w:tmpl w:val="83664A5E"/>
    <w:lvl w:ilvl="0" w:tplc="8A2077A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43002"/>
    <w:multiLevelType w:val="hybridMultilevel"/>
    <w:tmpl w:val="37CCD9C8"/>
    <w:lvl w:ilvl="0" w:tplc="A1860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57E44"/>
    <w:multiLevelType w:val="hybridMultilevel"/>
    <w:tmpl w:val="988A8426"/>
    <w:lvl w:ilvl="0" w:tplc="1624D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727D4"/>
    <w:multiLevelType w:val="hybridMultilevel"/>
    <w:tmpl w:val="0052BD7C"/>
    <w:lvl w:ilvl="0" w:tplc="CB2026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A4E8C"/>
    <w:multiLevelType w:val="hybridMultilevel"/>
    <w:tmpl w:val="51D492EA"/>
    <w:lvl w:ilvl="0" w:tplc="B78C1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C01FA"/>
    <w:multiLevelType w:val="hybridMultilevel"/>
    <w:tmpl w:val="1376F774"/>
    <w:lvl w:ilvl="0" w:tplc="20F0F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37DED"/>
    <w:multiLevelType w:val="hybridMultilevel"/>
    <w:tmpl w:val="F8B4C062"/>
    <w:lvl w:ilvl="0" w:tplc="0D003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B3606"/>
    <w:multiLevelType w:val="hybridMultilevel"/>
    <w:tmpl w:val="9EB06FD8"/>
    <w:lvl w:ilvl="0" w:tplc="3FC621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0882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80700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0647091">
    <w:abstractNumId w:val="3"/>
  </w:num>
  <w:num w:numId="4" w16cid:durableId="1534883871">
    <w:abstractNumId w:val="4"/>
  </w:num>
  <w:num w:numId="5" w16cid:durableId="1770197970">
    <w:abstractNumId w:val="7"/>
  </w:num>
  <w:num w:numId="6" w16cid:durableId="1271351312">
    <w:abstractNumId w:val="6"/>
  </w:num>
  <w:num w:numId="7" w16cid:durableId="281956766">
    <w:abstractNumId w:val="12"/>
  </w:num>
  <w:num w:numId="8" w16cid:durableId="1727676807">
    <w:abstractNumId w:val="1"/>
  </w:num>
  <w:num w:numId="9" w16cid:durableId="1773628800">
    <w:abstractNumId w:val="11"/>
  </w:num>
  <w:num w:numId="10" w16cid:durableId="510141573">
    <w:abstractNumId w:val="10"/>
  </w:num>
  <w:num w:numId="11" w16cid:durableId="1364133167">
    <w:abstractNumId w:val="9"/>
  </w:num>
  <w:num w:numId="12" w16cid:durableId="2103451487">
    <w:abstractNumId w:val="0"/>
  </w:num>
  <w:num w:numId="13" w16cid:durableId="161358988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0"/>
    <w:rsid w:val="0000385B"/>
    <w:rsid w:val="00011778"/>
    <w:rsid w:val="00052760"/>
    <w:rsid w:val="00052E40"/>
    <w:rsid w:val="00054BE9"/>
    <w:rsid w:val="00062692"/>
    <w:rsid w:val="0006286F"/>
    <w:rsid w:val="00063B3A"/>
    <w:rsid w:val="0007271A"/>
    <w:rsid w:val="00074FAC"/>
    <w:rsid w:val="000808D1"/>
    <w:rsid w:val="000824E0"/>
    <w:rsid w:val="000919CA"/>
    <w:rsid w:val="000A5132"/>
    <w:rsid w:val="000C20BD"/>
    <w:rsid w:val="000C393B"/>
    <w:rsid w:val="000D22F6"/>
    <w:rsid w:val="000D62DA"/>
    <w:rsid w:val="000E3883"/>
    <w:rsid w:val="001045A7"/>
    <w:rsid w:val="00107EB0"/>
    <w:rsid w:val="00115731"/>
    <w:rsid w:val="00116817"/>
    <w:rsid w:val="00122078"/>
    <w:rsid w:val="00123E9A"/>
    <w:rsid w:val="0013510B"/>
    <w:rsid w:val="00135359"/>
    <w:rsid w:val="00136CD6"/>
    <w:rsid w:val="00143BCB"/>
    <w:rsid w:val="00145CF1"/>
    <w:rsid w:val="001578CD"/>
    <w:rsid w:val="00166207"/>
    <w:rsid w:val="00177E37"/>
    <w:rsid w:val="00187612"/>
    <w:rsid w:val="001877A2"/>
    <w:rsid w:val="0019136A"/>
    <w:rsid w:val="0019161A"/>
    <w:rsid w:val="001970DB"/>
    <w:rsid w:val="001A5082"/>
    <w:rsid w:val="001A7687"/>
    <w:rsid w:val="001B6A7D"/>
    <w:rsid w:val="001C1EDF"/>
    <w:rsid w:val="001E3097"/>
    <w:rsid w:val="001E54E4"/>
    <w:rsid w:val="001E6C60"/>
    <w:rsid w:val="001E7745"/>
    <w:rsid w:val="00203A59"/>
    <w:rsid w:val="002106B6"/>
    <w:rsid w:val="0021466D"/>
    <w:rsid w:val="0022098A"/>
    <w:rsid w:val="00224388"/>
    <w:rsid w:val="002270E3"/>
    <w:rsid w:val="00243C60"/>
    <w:rsid w:val="00267454"/>
    <w:rsid w:val="00270410"/>
    <w:rsid w:val="00272F8C"/>
    <w:rsid w:val="002A1597"/>
    <w:rsid w:val="002A46BD"/>
    <w:rsid w:val="002A6051"/>
    <w:rsid w:val="002C4C95"/>
    <w:rsid w:val="002D0C92"/>
    <w:rsid w:val="002D49D6"/>
    <w:rsid w:val="002D689F"/>
    <w:rsid w:val="002D796A"/>
    <w:rsid w:val="002E1E84"/>
    <w:rsid w:val="002E777D"/>
    <w:rsid w:val="003274EB"/>
    <w:rsid w:val="00337EA0"/>
    <w:rsid w:val="0035234F"/>
    <w:rsid w:val="00386900"/>
    <w:rsid w:val="0039145D"/>
    <w:rsid w:val="0039503E"/>
    <w:rsid w:val="003A0455"/>
    <w:rsid w:val="003A1F5F"/>
    <w:rsid w:val="003B4AE5"/>
    <w:rsid w:val="003B61EA"/>
    <w:rsid w:val="003C58FC"/>
    <w:rsid w:val="003D14C2"/>
    <w:rsid w:val="00400B70"/>
    <w:rsid w:val="00404C5B"/>
    <w:rsid w:val="00414995"/>
    <w:rsid w:val="00425FC0"/>
    <w:rsid w:val="004454B4"/>
    <w:rsid w:val="0044574E"/>
    <w:rsid w:val="004669BB"/>
    <w:rsid w:val="00475555"/>
    <w:rsid w:val="00486380"/>
    <w:rsid w:val="00493AD8"/>
    <w:rsid w:val="004954F3"/>
    <w:rsid w:val="004A2289"/>
    <w:rsid w:val="004B6A75"/>
    <w:rsid w:val="004D45CF"/>
    <w:rsid w:val="004D6361"/>
    <w:rsid w:val="004E21C5"/>
    <w:rsid w:val="004E67AF"/>
    <w:rsid w:val="004F7313"/>
    <w:rsid w:val="005018E5"/>
    <w:rsid w:val="005027E5"/>
    <w:rsid w:val="00510034"/>
    <w:rsid w:val="005200A8"/>
    <w:rsid w:val="00520536"/>
    <w:rsid w:val="00523CDB"/>
    <w:rsid w:val="00524A5D"/>
    <w:rsid w:val="00546367"/>
    <w:rsid w:val="00555895"/>
    <w:rsid w:val="00555C35"/>
    <w:rsid w:val="00555D96"/>
    <w:rsid w:val="00582B21"/>
    <w:rsid w:val="005839C7"/>
    <w:rsid w:val="005A2994"/>
    <w:rsid w:val="005B6129"/>
    <w:rsid w:val="005E2ADF"/>
    <w:rsid w:val="005E44FB"/>
    <w:rsid w:val="005E5861"/>
    <w:rsid w:val="005F136A"/>
    <w:rsid w:val="005F4E14"/>
    <w:rsid w:val="006302E6"/>
    <w:rsid w:val="00636078"/>
    <w:rsid w:val="0064157F"/>
    <w:rsid w:val="006438E2"/>
    <w:rsid w:val="00682B33"/>
    <w:rsid w:val="00684B26"/>
    <w:rsid w:val="006952AD"/>
    <w:rsid w:val="0069693B"/>
    <w:rsid w:val="006A4976"/>
    <w:rsid w:val="006C080D"/>
    <w:rsid w:val="006E3C7A"/>
    <w:rsid w:val="006F0F9A"/>
    <w:rsid w:val="00701108"/>
    <w:rsid w:val="0070539B"/>
    <w:rsid w:val="0071035B"/>
    <w:rsid w:val="00711267"/>
    <w:rsid w:val="00762A75"/>
    <w:rsid w:val="0076670A"/>
    <w:rsid w:val="00777B74"/>
    <w:rsid w:val="00777CBD"/>
    <w:rsid w:val="0078638C"/>
    <w:rsid w:val="00793AF0"/>
    <w:rsid w:val="007A062B"/>
    <w:rsid w:val="007B0496"/>
    <w:rsid w:val="007B12D1"/>
    <w:rsid w:val="007B2DA4"/>
    <w:rsid w:val="007B48A0"/>
    <w:rsid w:val="007B5A83"/>
    <w:rsid w:val="007B70D6"/>
    <w:rsid w:val="007C017F"/>
    <w:rsid w:val="007D2064"/>
    <w:rsid w:val="007E5634"/>
    <w:rsid w:val="007F10E8"/>
    <w:rsid w:val="008010E5"/>
    <w:rsid w:val="00807B33"/>
    <w:rsid w:val="00811FBB"/>
    <w:rsid w:val="0081405D"/>
    <w:rsid w:val="00820A5B"/>
    <w:rsid w:val="00823B9E"/>
    <w:rsid w:val="00825031"/>
    <w:rsid w:val="00826780"/>
    <w:rsid w:val="00827720"/>
    <w:rsid w:val="00831570"/>
    <w:rsid w:val="00834BCE"/>
    <w:rsid w:val="008411D7"/>
    <w:rsid w:val="00855776"/>
    <w:rsid w:val="00860267"/>
    <w:rsid w:val="00860EA7"/>
    <w:rsid w:val="00872299"/>
    <w:rsid w:val="0087594D"/>
    <w:rsid w:val="00881033"/>
    <w:rsid w:val="00883925"/>
    <w:rsid w:val="008842BB"/>
    <w:rsid w:val="00895F12"/>
    <w:rsid w:val="008A032D"/>
    <w:rsid w:val="008A61B0"/>
    <w:rsid w:val="008A6F76"/>
    <w:rsid w:val="008A7195"/>
    <w:rsid w:val="008B5F77"/>
    <w:rsid w:val="008C3562"/>
    <w:rsid w:val="008C49DD"/>
    <w:rsid w:val="008C7681"/>
    <w:rsid w:val="008D7B5F"/>
    <w:rsid w:val="008E075F"/>
    <w:rsid w:val="008E24DA"/>
    <w:rsid w:val="008E27E5"/>
    <w:rsid w:val="008E304B"/>
    <w:rsid w:val="00900D6D"/>
    <w:rsid w:val="00901661"/>
    <w:rsid w:val="00903365"/>
    <w:rsid w:val="009035AC"/>
    <w:rsid w:val="009075E6"/>
    <w:rsid w:val="009203B9"/>
    <w:rsid w:val="00931DC6"/>
    <w:rsid w:val="00935C8D"/>
    <w:rsid w:val="0094452D"/>
    <w:rsid w:val="0096154A"/>
    <w:rsid w:val="009803F9"/>
    <w:rsid w:val="009A3A25"/>
    <w:rsid w:val="009D142B"/>
    <w:rsid w:val="009F2FAC"/>
    <w:rsid w:val="00A11716"/>
    <w:rsid w:val="00A22858"/>
    <w:rsid w:val="00A30166"/>
    <w:rsid w:val="00A36C1C"/>
    <w:rsid w:val="00A471B7"/>
    <w:rsid w:val="00A47F3A"/>
    <w:rsid w:val="00A73851"/>
    <w:rsid w:val="00AA3B6C"/>
    <w:rsid w:val="00AB3936"/>
    <w:rsid w:val="00AC40CD"/>
    <w:rsid w:val="00AD5B8A"/>
    <w:rsid w:val="00AE285B"/>
    <w:rsid w:val="00AF4593"/>
    <w:rsid w:val="00B00D04"/>
    <w:rsid w:val="00B0260D"/>
    <w:rsid w:val="00B05EAD"/>
    <w:rsid w:val="00B1463D"/>
    <w:rsid w:val="00B20A5C"/>
    <w:rsid w:val="00B31456"/>
    <w:rsid w:val="00B31C37"/>
    <w:rsid w:val="00B31D47"/>
    <w:rsid w:val="00B34B1F"/>
    <w:rsid w:val="00B35656"/>
    <w:rsid w:val="00B410B4"/>
    <w:rsid w:val="00B44856"/>
    <w:rsid w:val="00B473D0"/>
    <w:rsid w:val="00B56020"/>
    <w:rsid w:val="00B634F5"/>
    <w:rsid w:val="00B67746"/>
    <w:rsid w:val="00B74142"/>
    <w:rsid w:val="00B77AE8"/>
    <w:rsid w:val="00B8596B"/>
    <w:rsid w:val="00BA4FDC"/>
    <w:rsid w:val="00BA78CB"/>
    <w:rsid w:val="00BD6AA0"/>
    <w:rsid w:val="00BD7263"/>
    <w:rsid w:val="00BE031E"/>
    <w:rsid w:val="00BE0CF6"/>
    <w:rsid w:val="00BF107B"/>
    <w:rsid w:val="00BF11AD"/>
    <w:rsid w:val="00BF34AB"/>
    <w:rsid w:val="00BF4ED8"/>
    <w:rsid w:val="00C02817"/>
    <w:rsid w:val="00C07C37"/>
    <w:rsid w:val="00C14A0D"/>
    <w:rsid w:val="00C1553D"/>
    <w:rsid w:val="00C15F0B"/>
    <w:rsid w:val="00C16D5F"/>
    <w:rsid w:val="00C20B49"/>
    <w:rsid w:val="00C20E2C"/>
    <w:rsid w:val="00C27B13"/>
    <w:rsid w:val="00C328E8"/>
    <w:rsid w:val="00C378CA"/>
    <w:rsid w:val="00C40DD7"/>
    <w:rsid w:val="00C7201C"/>
    <w:rsid w:val="00C820C9"/>
    <w:rsid w:val="00C86FF4"/>
    <w:rsid w:val="00C951D9"/>
    <w:rsid w:val="00CA2D11"/>
    <w:rsid w:val="00CA6649"/>
    <w:rsid w:val="00CB29E4"/>
    <w:rsid w:val="00CB3CAC"/>
    <w:rsid w:val="00CC06EF"/>
    <w:rsid w:val="00CC6CAF"/>
    <w:rsid w:val="00CD5A9B"/>
    <w:rsid w:val="00CD612D"/>
    <w:rsid w:val="00CF20A9"/>
    <w:rsid w:val="00CF3361"/>
    <w:rsid w:val="00CF6169"/>
    <w:rsid w:val="00D100C0"/>
    <w:rsid w:val="00D218F3"/>
    <w:rsid w:val="00D21AF2"/>
    <w:rsid w:val="00D41DA9"/>
    <w:rsid w:val="00D44638"/>
    <w:rsid w:val="00D60CE4"/>
    <w:rsid w:val="00D71142"/>
    <w:rsid w:val="00D72E68"/>
    <w:rsid w:val="00D92409"/>
    <w:rsid w:val="00D93D15"/>
    <w:rsid w:val="00D97B36"/>
    <w:rsid w:val="00DB100E"/>
    <w:rsid w:val="00DB3168"/>
    <w:rsid w:val="00DC1633"/>
    <w:rsid w:val="00DD0B4D"/>
    <w:rsid w:val="00DD1943"/>
    <w:rsid w:val="00DF034A"/>
    <w:rsid w:val="00DF0B29"/>
    <w:rsid w:val="00DF2A08"/>
    <w:rsid w:val="00E21D87"/>
    <w:rsid w:val="00E236D4"/>
    <w:rsid w:val="00E301DD"/>
    <w:rsid w:val="00E34E7E"/>
    <w:rsid w:val="00E35E1C"/>
    <w:rsid w:val="00E36110"/>
    <w:rsid w:val="00E40468"/>
    <w:rsid w:val="00E40CF3"/>
    <w:rsid w:val="00E4172E"/>
    <w:rsid w:val="00E42BA2"/>
    <w:rsid w:val="00E55C91"/>
    <w:rsid w:val="00E6105E"/>
    <w:rsid w:val="00E6119C"/>
    <w:rsid w:val="00E76FA5"/>
    <w:rsid w:val="00E913EA"/>
    <w:rsid w:val="00EA1ABF"/>
    <w:rsid w:val="00EB0922"/>
    <w:rsid w:val="00EB1839"/>
    <w:rsid w:val="00ED538A"/>
    <w:rsid w:val="00ED67E7"/>
    <w:rsid w:val="00EE5E26"/>
    <w:rsid w:val="00EE7700"/>
    <w:rsid w:val="00EF687A"/>
    <w:rsid w:val="00EF7EB7"/>
    <w:rsid w:val="00F10EA6"/>
    <w:rsid w:val="00F330C5"/>
    <w:rsid w:val="00F468C4"/>
    <w:rsid w:val="00F4712D"/>
    <w:rsid w:val="00F553A9"/>
    <w:rsid w:val="00F55854"/>
    <w:rsid w:val="00F56E74"/>
    <w:rsid w:val="00F56FFB"/>
    <w:rsid w:val="00F733B8"/>
    <w:rsid w:val="00F81675"/>
    <w:rsid w:val="00F9079D"/>
    <w:rsid w:val="00FA0E0D"/>
    <w:rsid w:val="00FA36B0"/>
    <w:rsid w:val="00FA3F9F"/>
    <w:rsid w:val="00FB21B7"/>
    <w:rsid w:val="00FB4E8B"/>
    <w:rsid w:val="00FB6349"/>
    <w:rsid w:val="00FD0DB6"/>
    <w:rsid w:val="00FF50A0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6E8E9"/>
  <w15:docId w15:val="{BE4A2F5A-CCEC-42F6-80B8-06EC1A2A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6780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10E8"/>
    <w:pPr>
      <w:keepNext/>
      <w:spacing w:after="0" w:line="240" w:lineRule="auto"/>
      <w:outlineLvl w:val="1"/>
    </w:pPr>
    <w:rPr>
      <w:rFonts w:ascii="Times New Roman" w:eastAsia="Times New Roman" w:hAnsi="Times New Roman" w:cs="David"/>
      <w:sz w:val="20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10E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David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79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2D79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D79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0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733B8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33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5082"/>
    <w:pPr>
      <w:bidi/>
    </w:pPr>
    <w:rPr>
      <w:sz w:val="24"/>
      <w:szCs w:val="24"/>
    </w:rPr>
  </w:style>
  <w:style w:type="paragraph" w:customStyle="1" w:styleId="1">
    <w:name w:val="חתימה1"/>
    <w:basedOn w:val="Normal"/>
    <w:rsid w:val="001A5082"/>
    <w:pPr>
      <w:tabs>
        <w:tab w:val="left" w:pos="567"/>
        <w:tab w:val="left" w:pos="1134"/>
        <w:tab w:val="left" w:pos="1701"/>
        <w:tab w:val="left" w:pos="2268"/>
      </w:tabs>
      <w:spacing w:before="200" w:after="0"/>
      <w:ind w:left="5103"/>
      <w:jc w:val="center"/>
    </w:pPr>
    <w:rPr>
      <w:rFonts w:ascii="Times New Roman" w:eastAsia="Times New Roman" w:hAnsi="Times New Roman" w:cs="David"/>
      <w:bCs/>
      <w:sz w:val="20"/>
      <w:szCs w:val="24"/>
    </w:rPr>
  </w:style>
  <w:style w:type="paragraph" w:customStyle="1" w:styleId="10">
    <w:name w:val="רגיל1"/>
    <w:basedOn w:val="Normal"/>
    <w:rsid w:val="001A5082"/>
    <w:pPr>
      <w:tabs>
        <w:tab w:val="left" w:pos="567"/>
        <w:tab w:val="left" w:pos="1134"/>
        <w:tab w:val="left" w:pos="1701"/>
        <w:tab w:val="left" w:pos="2268"/>
      </w:tabs>
      <w:spacing w:before="200" w:after="0" w:line="300" w:lineRule="exact"/>
      <w:jc w:val="both"/>
    </w:pPr>
    <w:rPr>
      <w:rFonts w:ascii="Times New Roman" w:eastAsia="Times New Roman" w:hAnsi="Times New Roman" w:cs="David"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7F10E8"/>
    <w:rPr>
      <w:rFonts w:cs="David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F10E8"/>
    <w:rPr>
      <w:rFonts w:cs="David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92AA-AB04-4D31-8733-4E90FAD8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ח'יר בדראן</cp:lastModifiedBy>
  <cp:revision>2</cp:revision>
  <cp:lastPrinted>2022-09-01T10:47:00Z</cp:lastPrinted>
  <dcterms:created xsi:type="dcterms:W3CDTF">2023-07-28T06:39:00Z</dcterms:created>
  <dcterms:modified xsi:type="dcterms:W3CDTF">2023-07-28T06:39:00Z</dcterms:modified>
</cp:coreProperties>
</file>